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93FE" w14:textId="12A016B8" w:rsidR="002575B6" w:rsidRPr="00631F95" w:rsidRDefault="002575B6" w:rsidP="002575B6">
      <w:pPr>
        <w:pStyle w:val="ETDTitle"/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NAME 338</w:t>
      </w:r>
    </w:p>
    <w:p w14:paraId="0CB77947" w14:textId="77777777" w:rsidR="002575B6" w:rsidRPr="00631F95" w:rsidRDefault="002575B6" w:rsidP="002575B6">
      <w:pPr>
        <w:pStyle w:val="Title"/>
        <w:rPr>
          <w:rFonts w:ascii="Times New Roman" w:hAnsi="Times New Roman" w:cs="Times New Roman"/>
          <w:sz w:val="24"/>
        </w:rPr>
      </w:pPr>
    </w:p>
    <w:p w14:paraId="75B451F6" w14:textId="77777777" w:rsidR="002575B6" w:rsidRPr="00631F95" w:rsidRDefault="002575B6" w:rsidP="002575B6">
      <w:pPr>
        <w:pStyle w:val="Title"/>
        <w:rPr>
          <w:rFonts w:ascii="Times New Roman" w:hAnsi="Times New Roman" w:cs="Times New Roman"/>
          <w:sz w:val="24"/>
        </w:rPr>
      </w:pPr>
    </w:p>
    <w:p w14:paraId="21B93AE9" w14:textId="77777777" w:rsidR="002575B6" w:rsidRPr="00631F95" w:rsidRDefault="002575B6" w:rsidP="002575B6">
      <w:pPr>
        <w:pStyle w:val="Title"/>
        <w:rPr>
          <w:rFonts w:ascii="Times New Roman" w:hAnsi="Times New Roman" w:cs="Times New Roman"/>
          <w:sz w:val="24"/>
        </w:rPr>
      </w:pPr>
    </w:p>
    <w:p w14:paraId="5A15CFE3" w14:textId="77777777" w:rsidR="002575B6" w:rsidRPr="00631F95" w:rsidRDefault="002575B6" w:rsidP="002575B6">
      <w:pPr>
        <w:pStyle w:val="Title"/>
        <w:rPr>
          <w:rFonts w:ascii="Times New Roman" w:hAnsi="Times New Roman" w:cs="Times New Roman"/>
          <w:sz w:val="24"/>
        </w:rPr>
      </w:pPr>
    </w:p>
    <w:p w14:paraId="11D5301A" w14:textId="77777777" w:rsidR="002575B6" w:rsidRPr="00631F95" w:rsidRDefault="002575B6" w:rsidP="002575B6">
      <w:pPr>
        <w:pStyle w:val="ETDTitle"/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Ship Design Project and Presentation</w:t>
      </w:r>
    </w:p>
    <w:p w14:paraId="3AA319DB" w14:textId="77777777" w:rsidR="002575B6" w:rsidRPr="00631F95" w:rsidRDefault="002575B6" w:rsidP="002575B6">
      <w:pPr>
        <w:pStyle w:val="BodyText"/>
        <w:spacing w:before="8"/>
        <w:rPr>
          <w:b/>
        </w:rPr>
      </w:pPr>
    </w:p>
    <w:p w14:paraId="1E23BA2E" w14:textId="77777777" w:rsidR="002575B6" w:rsidRPr="00631F95" w:rsidRDefault="002575B6" w:rsidP="002575B6">
      <w:pPr>
        <w:ind w:left="1815" w:right="1815"/>
        <w:jc w:val="center"/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By</w:t>
      </w:r>
    </w:p>
    <w:p w14:paraId="5BAA4576" w14:textId="77777777" w:rsidR="002575B6" w:rsidRPr="00631F95" w:rsidRDefault="002575B6" w:rsidP="002575B6">
      <w:pPr>
        <w:spacing w:before="259"/>
        <w:ind w:left="1815" w:right="1815"/>
        <w:jc w:val="center"/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STUDENT</w:t>
      </w:r>
      <w:r w:rsidRPr="00631F95">
        <w:rPr>
          <w:rFonts w:ascii="Times New Roman" w:hAnsi="Times New Roman" w:cs="Times New Roman"/>
          <w:spacing w:val="16"/>
        </w:rPr>
        <w:t xml:space="preserve"> </w:t>
      </w:r>
      <w:r w:rsidRPr="00631F95">
        <w:rPr>
          <w:rFonts w:ascii="Times New Roman" w:hAnsi="Times New Roman" w:cs="Times New Roman"/>
        </w:rPr>
        <w:t>NAME</w:t>
      </w:r>
    </w:p>
    <w:p w14:paraId="2E379609" w14:textId="77777777" w:rsidR="002575B6" w:rsidRPr="00631F95" w:rsidRDefault="002575B6" w:rsidP="002575B6">
      <w:pPr>
        <w:spacing w:before="271"/>
        <w:ind w:left="1815" w:right="1815"/>
        <w:jc w:val="center"/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Student</w:t>
      </w:r>
      <w:r w:rsidRPr="00631F95">
        <w:rPr>
          <w:rFonts w:ascii="Times New Roman" w:hAnsi="Times New Roman" w:cs="Times New Roman"/>
          <w:spacing w:val="16"/>
        </w:rPr>
        <w:t xml:space="preserve"> </w:t>
      </w:r>
      <w:r w:rsidRPr="00631F95">
        <w:rPr>
          <w:rFonts w:ascii="Times New Roman" w:hAnsi="Times New Roman" w:cs="Times New Roman"/>
        </w:rPr>
        <w:t>ID:</w:t>
      </w:r>
      <w:r w:rsidRPr="00631F95">
        <w:rPr>
          <w:rFonts w:ascii="Times New Roman" w:hAnsi="Times New Roman" w:cs="Times New Roman"/>
          <w:spacing w:val="17"/>
        </w:rPr>
        <w:t xml:space="preserve"> </w:t>
      </w:r>
      <w:r w:rsidRPr="00631F95">
        <w:rPr>
          <w:rFonts w:ascii="Times New Roman" w:hAnsi="Times New Roman" w:cs="Times New Roman"/>
        </w:rPr>
        <w:t>12344567</w:t>
      </w:r>
    </w:p>
    <w:p w14:paraId="2583ACC4" w14:textId="77777777" w:rsidR="002575B6" w:rsidRPr="00631F95" w:rsidRDefault="002575B6" w:rsidP="002575B6">
      <w:pPr>
        <w:pStyle w:val="BodyText"/>
        <w:spacing w:before="6"/>
      </w:pPr>
    </w:p>
    <w:p w14:paraId="47879858" w14:textId="77777777" w:rsidR="002575B6" w:rsidRPr="00631F95" w:rsidRDefault="002575B6" w:rsidP="002575B6">
      <w:pPr>
        <w:pStyle w:val="BodyText"/>
        <w:spacing w:line="415" w:lineRule="auto"/>
        <w:ind w:left="3882" w:right="3880"/>
        <w:jc w:val="center"/>
      </w:pPr>
      <w:r w:rsidRPr="00631F95">
        <w:t>Submitted</w:t>
      </w:r>
      <w:r w:rsidRPr="00631F95">
        <w:rPr>
          <w:spacing w:val="-10"/>
        </w:rPr>
        <w:t xml:space="preserve"> </w:t>
      </w:r>
      <w:r w:rsidRPr="00631F95">
        <w:t>to</w:t>
      </w:r>
      <w:r w:rsidRPr="00631F95">
        <w:rPr>
          <w:spacing w:val="-10"/>
        </w:rPr>
        <w:t xml:space="preserve"> </w:t>
      </w:r>
      <w:r w:rsidRPr="00631F95">
        <w:t>the</w:t>
      </w:r>
    </w:p>
    <w:p w14:paraId="37EC4A33" w14:textId="77777777" w:rsidR="002575B6" w:rsidRPr="00631F95" w:rsidRDefault="002575B6" w:rsidP="002575B6">
      <w:pPr>
        <w:pStyle w:val="BodyText"/>
        <w:spacing w:before="1" w:line="415" w:lineRule="auto"/>
        <w:ind w:left="1817" w:right="1815"/>
        <w:jc w:val="center"/>
      </w:pPr>
      <w:r w:rsidRPr="00631F95">
        <w:t>Department</w:t>
      </w:r>
      <w:r w:rsidRPr="00631F95">
        <w:rPr>
          <w:spacing w:val="-6"/>
        </w:rPr>
        <w:t xml:space="preserve"> </w:t>
      </w:r>
      <w:r w:rsidRPr="00631F95">
        <w:t>of</w:t>
      </w:r>
      <w:r w:rsidRPr="00631F95">
        <w:rPr>
          <w:spacing w:val="-6"/>
        </w:rPr>
        <w:t xml:space="preserve"> </w:t>
      </w:r>
      <w:r w:rsidRPr="00631F95">
        <w:t>Naval</w:t>
      </w:r>
      <w:r w:rsidRPr="00631F95">
        <w:rPr>
          <w:spacing w:val="-6"/>
        </w:rPr>
        <w:t xml:space="preserve"> </w:t>
      </w:r>
      <w:r w:rsidRPr="00631F95">
        <w:t>Architecture</w:t>
      </w:r>
      <w:r w:rsidRPr="00631F95">
        <w:rPr>
          <w:spacing w:val="-6"/>
        </w:rPr>
        <w:t xml:space="preserve"> </w:t>
      </w:r>
      <w:r w:rsidRPr="00631F95">
        <w:t>and</w:t>
      </w:r>
      <w:r w:rsidRPr="00631F95">
        <w:rPr>
          <w:spacing w:val="-6"/>
        </w:rPr>
        <w:t xml:space="preserve"> </w:t>
      </w:r>
      <w:r w:rsidRPr="00631F95">
        <w:t>Marine</w:t>
      </w:r>
      <w:r w:rsidRPr="00631F95">
        <w:rPr>
          <w:spacing w:val="-5"/>
        </w:rPr>
        <w:t xml:space="preserve"> </w:t>
      </w:r>
      <w:r w:rsidRPr="00631F95">
        <w:t>Engineering,</w:t>
      </w:r>
      <w:r w:rsidRPr="00631F95">
        <w:rPr>
          <w:spacing w:val="-57"/>
        </w:rPr>
        <w:t xml:space="preserve"> </w:t>
      </w:r>
      <w:r w:rsidRPr="00631F95">
        <w:t>Bangladesh</w:t>
      </w:r>
      <w:r w:rsidRPr="00631F95">
        <w:rPr>
          <w:spacing w:val="-7"/>
        </w:rPr>
        <w:t xml:space="preserve"> </w:t>
      </w:r>
      <w:r w:rsidRPr="00631F95">
        <w:t>University</w:t>
      </w:r>
      <w:r w:rsidRPr="00631F95">
        <w:rPr>
          <w:spacing w:val="-7"/>
        </w:rPr>
        <w:t xml:space="preserve"> </w:t>
      </w:r>
      <w:r w:rsidRPr="00631F95">
        <w:t>of</w:t>
      </w:r>
      <w:r w:rsidRPr="00631F95">
        <w:rPr>
          <w:spacing w:val="-7"/>
        </w:rPr>
        <w:t xml:space="preserve"> </w:t>
      </w:r>
      <w:r w:rsidRPr="00631F95">
        <w:t>Engineering</w:t>
      </w:r>
      <w:r w:rsidRPr="00631F95">
        <w:rPr>
          <w:spacing w:val="-7"/>
        </w:rPr>
        <w:t xml:space="preserve"> </w:t>
      </w:r>
      <w:r w:rsidRPr="00631F95">
        <w:t>and</w:t>
      </w:r>
      <w:r w:rsidRPr="00631F95">
        <w:rPr>
          <w:spacing w:val="-7"/>
        </w:rPr>
        <w:t xml:space="preserve"> </w:t>
      </w:r>
      <w:r w:rsidRPr="00631F95">
        <w:t>Technology,</w:t>
      </w:r>
    </w:p>
    <w:p w14:paraId="7EE76562" w14:textId="77777777" w:rsidR="002575B6" w:rsidRPr="00631F95" w:rsidRDefault="002575B6" w:rsidP="002575B6">
      <w:pPr>
        <w:pStyle w:val="BodyText"/>
        <w:spacing w:before="2" w:line="415" w:lineRule="auto"/>
        <w:ind w:left="2741" w:right="2739"/>
        <w:jc w:val="center"/>
      </w:pPr>
      <w:r w:rsidRPr="00631F95">
        <w:t>In</w:t>
      </w:r>
      <w:r w:rsidRPr="00631F95">
        <w:rPr>
          <w:spacing w:val="-8"/>
        </w:rPr>
        <w:t xml:space="preserve"> </w:t>
      </w:r>
      <w:r w:rsidRPr="00631F95">
        <w:t>partial</w:t>
      </w:r>
      <w:r w:rsidRPr="00631F95">
        <w:rPr>
          <w:spacing w:val="-7"/>
        </w:rPr>
        <w:t xml:space="preserve"> </w:t>
      </w:r>
      <w:r w:rsidRPr="00631F95">
        <w:t>fulfillment</w:t>
      </w:r>
      <w:r w:rsidRPr="00631F95">
        <w:rPr>
          <w:spacing w:val="-8"/>
        </w:rPr>
        <w:t xml:space="preserve"> </w:t>
      </w:r>
      <w:r w:rsidRPr="00631F95">
        <w:t>of</w:t>
      </w:r>
      <w:r w:rsidRPr="00631F95">
        <w:rPr>
          <w:spacing w:val="-7"/>
        </w:rPr>
        <w:t xml:space="preserve"> </w:t>
      </w:r>
      <w:r w:rsidRPr="00631F95">
        <w:t>the</w:t>
      </w:r>
      <w:r w:rsidRPr="00631F95">
        <w:rPr>
          <w:spacing w:val="-8"/>
        </w:rPr>
        <w:t xml:space="preserve"> </w:t>
      </w:r>
      <w:r w:rsidRPr="00631F95">
        <w:t>requirements</w:t>
      </w:r>
      <w:r w:rsidRPr="00631F95">
        <w:rPr>
          <w:spacing w:val="-57"/>
        </w:rPr>
        <w:t xml:space="preserve"> </w:t>
      </w:r>
      <w:proofErr w:type="gramStart"/>
      <w:r w:rsidRPr="00631F95">
        <w:t>For</w:t>
      </w:r>
      <w:proofErr w:type="gramEnd"/>
      <w:r w:rsidRPr="00631F95">
        <w:rPr>
          <w:spacing w:val="-2"/>
        </w:rPr>
        <w:t xml:space="preserve"> </w:t>
      </w:r>
      <w:r w:rsidRPr="00631F95">
        <w:t>the</w:t>
      </w:r>
      <w:r w:rsidRPr="00631F95">
        <w:rPr>
          <w:spacing w:val="-1"/>
        </w:rPr>
        <w:t xml:space="preserve"> </w:t>
      </w:r>
      <w:r w:rsidRPr="00631F95">
        <w:t>degree</w:t>
      </w:r>
      <w:r w:rsidRPr="00631F95">
        <w:rPr>
          <w:spacing w:val="-1"/>
        </w:rPr>
        <w:t xml:space="preserve"> </w:t>
      </w:r>
      <w:r w:rsidRPr="00631F95">
        <w:t>of</w:t>
      </w:r>
    </w:p>
    <w:p w14:paraId="0E295F29" w14:textId="77777777" w:rsidR="002575B6" w:rsidRPr="00631F95" w:rsidRDefault="002575B6" w:rsidP="0012728B">
      <w:pPr>
        <w:jc w:val="center"/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BACHELOR</w:t>
      </w:r>
      <w:r w:rsidRPr="00631F95">
        <w:rPr>
          <w:rFonts w:ascii="Times New Roman" w:hAnsi="Times New Roman" w:cs="Times New Roman"/>
          <w:spacing w:val="10"/>
        </w:rPr>
        <w:t xml:space="preserve"> </w:t>
      </w:r>
      <w:r w:rsidRPr="00631F95">
        <w:rPr>
          <w:rFonts w:ascii="Times New Roman" w:hAnsi="Times New Roman" w:cs="Times New Roman"/>
        </w:rPr>
        <w:t>OF</w:t>
      </w:r>
      <w:r w:rsidRPr="00631F95">
        <w:rPr>
          <w:rFonts w:ascii="Times New Roman" w:hAnsi="Times New Roman" w:cs="Times New Roman"/>
          <w:spacing w:val="10"/>
        </w:rPr>
        <w:t xml:space="preserve"> </w:t>
      </w:r>
      <w:r w:rsidRPr="00631F95">
        <w:rPr>
          <w:rFonts w:ascii="Times New Roman" w:hAnsi="Times New Roman" w:cs="Times New Roman"/>
        </w:rPr>
        <w:t>SCIENCE</w:t>
      </w:r>
    </w:p>
    <w:p w14:paraId="6434536D" w14:textId="77777777" w:rsidR="002575B6" w:rsidRPr="00631F95" w:rsidRDefault="002575B6" w:rsidP="002575B6">
      <w:pPr>
        <w:pStyle w:val="BodyText"/>
        <w:spacing w:before="181"/>
        <w:ind w:left="1815" w:right="1815"/>
        <w:jc w:val="center"/>
      </w:pPr>
      <w:r w:rsidRPr="00631F95">
        <w:t>In</w:t>
      </w:r>
    </w:p>
    <w:p w14:paraId="46716AE4" w14:textId="77777777" w:rsidR="002575B6" w:rsidRPr="00631F95" w:rsidRDefault="002575B6" w:rsidP="002575B6">
      <w:pPr>
        <w:pStyle w:val="BodyText"/>
        <w:spacing w:before="202"/>
        <w:ind w:left="1815" w:right="1815"/>
        <w:jc w:val="center"/>
      </w:pPr>
      <w:r w:rsidRPr="00631F95">
        <w:t>Naval</w:t>
      </w:r>
      <w:r w:rsidRPr="00631F95">
        <w:rPr>
          <w:spacing w:val="-7"/>
        </w:rPr>
        <w:t xml:space="preserve"> </w:t>
      </w:r>
      <w:r w:rsidRPr="00631F95">
        <w:t>Architecture</w:t>
      </w:r>
      <w:r w:rsidRPr="00631F95">
        <w:rPr>
          <w:spacing w:val="-7"/>
        </w:rPr>
        <w:t xml:space="preserve"> </w:t>
      </w:r>
      <w:r w:rsidRPr="00631F95">
        <w:t>and</w:t>
      </w:r>
      <w:r w:rsidRPr="00631F95">
        <w:rPr>
          <w:spacing w:val="-6"/>
        </w:rPr>
        <w:t xml:space="preserve"> </w:t>
      </w:r>
      <w:r w:rsidRPr="00631F95">
        <w:t>Marine</w:t>
      </w:r>
      <w:r w:rsidRPr="00631F95">
        <w:rPr>
          <w:spacing w:val="-7"/>
        </w:rPr>
        <w:t xml:space="preserve"> </w:t>
      </w:r>
      <w:r w:rsidRPr="00631F95">
        <w:t>Engineering</w:t>
      </w:r>
    </w:p>
    <w:p w14:paraId="081E950F" w14:textId="77777777" w:rsidR="002575B6" w:rsidRPr="00631F95" w:rsidRDefault="002575B6" w:rsidP="002575B6">
      <w:pPr>
        <w:pStyle w:val="BodyText"/>
        <w:spacing w:before="7"/>
      </w:pPr>
      <w:r w:rsidRPr="00631F95">
        <w:rPr>
          <w:noProof/>
        </w:rPr>
        <w:drawing>
          <wp:anchor distT="0" distB="0" distL="0" distR="0" simplePos="0" relativeHeight="251659264" behindDoc="0" locked="0" layoutInCell="1" allowOverlap="1" wp14:anchorId="34F09427" wp14:editId="0C70635A">
            <wp:simplePos x="0" y="0"/>
            <wp:positionH relativeFrom="page">
              <wp:posOffset>3044621</wp:posOffset>
            </wp:positionH>
            <wp:positionV relativeFrom="paragraph">
              <wp:posOffset>190041</wp:posOffset>
            </wp:positionV>
            <wp:extent cx="1443037" cy="144589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037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4906F7" w14:textId="77777777" w:rsidR="002575B6" w:rsidRPr="00631F95" w:rsidRDefault="002575B6" w:rsidP="002575B6">
      <w:pPr>
        <w:pStyle w:val="BodyText"/>
        <w:spacing w:before="4"/>
      </w:pPr>
    </w:p>
    <w:p w14:paraId="449CF325" w14:textId="77777777" w:rsidR="002575B6" w:rsidRPr="00631F95" w:rsidRDefault="002575B6" w:rsidP="002575B6">
      <w:pPr>
        <w:pStyle w:val="BodyText"/>
        <w:ind w:left="1815" w:right="1815"/>
        <w:jc w:val="center"/>
      </w:pPr>
      <w:bookmarkStart w:id="0" w:name="ABSTRACT'"/>
      <w:bookmarkStart w:id="1" w:name="ACKNOWLEDGEMENT"/>
      <w:bookmarkStart w:id="2" w:name="_bookmark0"/>
      <w:bookmarkEnd w:id="0"/>
      <w:bookmarkEnd w:id="1"/>
      <w:bookmarkEnd w:id="2"/>
      <w:r w:rsidRPr="00631F95">
        <w:t>October</w:t>
      </w:r>
      <w:r w:rsidRPr="00631F95">
        <w:rPr>
          <w:spacing w:val="-6"/>
        </w:rPr>
        <w:t xml:space="preserve"> </w:t>
      </w:r>
      <w:r w:rsidRPr="00631F95">
        <w:t>2024</w:t>
      </w:r>
    </w:p>
    <w:p w14:paraId="54289BDF" w14:textId="77777777" w:rsidR="002575B6" w:rsidRPr="00631F95" w:rsidRDefault="002575B6" w:rsidP="002575B6">
      <w:pPr>
        <w:pStyle w:val="BodyText"/>
        <w:spacing w:before="203" w:line="415" w:lineRule="auto"/>
        <w:ind w:left="1817" w:right="1815"/>
        <w:jc w:val="center"/>
      </w:pPr>
      <w:r w:rsidRPr="00631F95">
        <w:t>Department</w:t>
      </w:r>
      <w:r w:rsidRPr="00631F95">
        <w:rPr>
          <w:spacing w:val="-6"/>
        </w:rPr>
        <w:t xml:space="preserve"> </w:t>
      </w:r>
      <w:r w:rsidRPr="00631F95">
        <w:t>of</w:t>
      </w:r>
      <w:r w:rsidRPr="00631F95">
        <w:rPr>
          <w:spacing w:val="-6"/>
        </w:rPr>
        <w:t xml:space="preserve"> </w:t>
      </w:r>
      <w:r w:rsidRPr="00631F95">
        <w:t>Naval</w:t>
      </w:r>
      <w:r w:rsidRPr="00631F95">
        <w:rPr>
          <w:spacing w:val="-6"/>
        </w:rPr>
        <w:t xml:space="preserve"> </w:t>
      </w:r>
      <w:r w:rsidRPr="00631F95">
        <w:t>Architecture</w:t>
      </w:r>
      <w:r w:rsidRPr="00631F95">
        <w:rPr>
          <w:spacing w:val="-6"/>
        </w:rPr>
        <w:t xml:space="preserve"> </w:t>
      </w:r>
      <w:r w:rsidRPr="00631F95">
        <w:t>and</w:t>
      </w:r>
      <w:r w:rsidRPr="00631F95">
        <w:rPr>
          <w:spacing w:val="-6"/>
        </w:rPr>
        <w:t xml:space="preserve"> </w:t>
      </w:r>
      <w:r w:rsidRPr="00631F95">
        <w:t>Marine</w:t>
      </w:r>
      <w:r w:rsidRPr="00631F95">
        <w:rPr>
          <w:spacing w:val="-5"/>
        </w:rPr>
        <w:t xml:space="preserve"> </w:t>
      </w:r>
      <w:r w:rsidRPr="00631F95">
        <w:t>Engineering,</w:t>
      </w:r>
      <w:r w:rsidRPr="00631F95">
        <w:rPr>
          <w:spacing w:val="-57"/>
        </w:rPr>
        <w:t xml:space="preserve"> </w:t>
      </w:r>
      <w:r w:rsidRPr="00631F95">
        <w:t>Bangladesh University of Engineering and Technology,</w:t>
      </w:r>
      <w:r w:rsidRPr="00631F95">
        <w:rPr>
          <w:spacing w:val="1"/>
        </w:rPr>
        <w:t xml:space="preserve"> </w:t>
      </w:r>
      <w:r w:rsidRPr="00631F95">
        <w:t>Dhaka-1000,</w:t>
      </w:r>
      <w:r w:rsidRPr="00631F95">
        <w:rPr>
          <w:spacing w:val="-2"/>
        </w:rPr>
        <w:t xml:space="preserve"> </w:t>
      </w:r>
      <w:r w:rsidRPr="00631F95">
        <w:t>Bangladesh</w:t>
      </w:r>
    </w:p>
    <w:p w14:paraId="1330B413" w14:textId="77777777" w:rsidR="00236E6D" w:rsidRPr="00631F95" w:rsidRDefault="00236E6D" w:rsidP="00387656">
      <w:pPr>
        <w:pStyle w:val="Title"/>
        <w:rPr>
          <w:rFonts w:ascii="Times New Roman" w:hAnsi="Times New Roman" w:cs="Times New Roman"/>
          <w:sz w:val="24"/>
        </w:rPr>
      </w:pPr>
    </w:p>
    <w:p w14:paraId="4E78FF10" w14:textId="77777777" w:rsidR="00236E6D" w:rsidRPr="00631F95" w:rsidRDefault="00236E6D" w:rsidP="00387656">
      <w:pPr>
        <w:pStyle w:val="Title"/>
        <w:rPr>
          <w:rFonts w:ascii="Times New Roman" w:hAnsi="Times New Roman" w:cs="Times New Roman"/>
          <w:sz w:val="24"/>
        </w:rPr>
      </w:pPr>
    </w:p>
    <w:p w14:paraId="12DDF191" w14:textId="77777777" w:rsidR="00236E6D" w:rsidRPr="00631F95" w:rsidRDefault="00236E6D" w:rsidP="00387656">
      <w:pPr>
        <w:pStyle w:val="Title"/>
        <w:rPr>
          <w:rFonts w:ascii="Times New Roman" w:hAnsi="Times New Roman" w:cs="Times New Roman"/>
          <w:sz w:val="24"/>
        </w:rPr>
      </w:pPr>
    </w:p>
    <w:p w14:paraId="6788F89A" w14:textId="77777777" w:rsidR="00236E6D" w:rsidRDefault="00236E6D" w:rsidP="00387656">
      <w:pPr>
        <w:pStyle w:val="Title"/>
        <w:rPr>
          <w:rFonts w:ascii="Times New Roman" w:hAnsi="Times New Roman" w:cs="Times New Roman"/>
          <w:sz w:val="24"/>
        </w:rPr>
      </w:pPr>
    </w:p>
    <w:p w14:paraId="4F1D74D0" w14:textId="77777777" w:rsidR="008E0625" w:rsidRDefault="008E0625" w:rsidP="00387656">
      <w:pPr>
        <w:pStyle w:val="Title"/>
        <w:rPr>
          <w:rFonts w:ascii="Times New Roman" w:hAnsi="Times New Roman" w:cs="Times New Roman"/>
          <w:sz w:val="24"/>
        </w:rPr>
      </w:pPr>
    </w:p>
    <w:p w14:paraId="6E370815" w14:textId="77777777" w:rsidR="008E0625" w:rsidRPr="00631F95" w:rsidRDefault="008E0625" w:rsidP="00387656">
      <w:pPr>
        <w:pStyle w:val="Title"/>
        <w:rPr>
          <w:rFonts w:ascii="Times New Roman" w:hAnsi="Times New Roman" w:cs="Times New Roman"/>
          <w:sz w:val="24"/>
        </w:rPr>
      </w:pPr>
    </w:p>
    <w:p w14:paraId="5C76D50A" w14:textId="77777777" w:rsidR="00C632EB" w:rsidRPr="00631F95" w:rsidRDefault="00C632EB" w:rsidP="005E54E2">
      <w:pPr>
        <w:rPr>
          <w:rFonts w:ascii="Times New Roman" w:hAnsi="Times New Roman" w:cs="Times New Roman"/>
        </w:rPr>
      </w:pPr>
    </w:p>
    <w:p w14:paraId="529A88CA" w14:textId="77777777" w:rsidR="00C632EB" w:rsidRPr="00631F95" w:rsidRDefault="00C632EB" w:rsidP="005E54E2">
      <w:pPr>
        <w:rPr>
          <w:rFonts w:ascii="Times New Roman" w:hAnsi="Times New Roman" w:cs="Times New Roman"/>
        </w:rPr>
      </w:pPr>
    </w:p>
    <w:p w14:paraId="3A1F8E1C" w14:textId="77777777" w:rsidR="00B46502" w:rsidRDefault="00B46502" w:rsidP="00B46502">
      <w:pPr>
        <w:pStyle w:val="Heading1"/>
        <w:spacing w:before="155"/>
        <w:ind w:left="1815" w:right="1815"/>
        <w:jc w:val="left"/>
        <w:rPr>
          <w:rFonts w:ascii="Times New Roman" w:hAnsi="Times New Roman" w:cs="Times New Roman"/>
          <w:sz w:val="24"/>
        </w:rPr>
      </w:pPr>
      <w:bookmarkStart w:id="3" w:name="_Toc180936827"/>
    </w:p>
    <w:p w14:paraId="5275381C" w14:textId="215AF96D" w:rsidR="006C7F82" w:rsidRPr="00631F95" w:rsidRDefault="006C7F82" w:rsidP="006C7F82">
      <w:pPr>
        <w:pStyle w:val="Heading1"/>
        <w:spacing w:before="155"/>
        <w:ind w:left="1815" w:right="1815"/>
        <w:rPr>
          <w:rFonts w:ascii="Times New Roman" w:hAnsi="Times New Roman" w:cs="Times New Roman"/>
          <w:sz w:val="24"/>
        </w:rPr>
      </w:pPr>
      <w:r w:rsidRPr="00631F95">
        <w:rPr>
          <w:rFonts w:ascii="Times New Roman" w:hAnsi="Times New Roman" w:cs="Times New Roman"/>
          <w:sz w:val="24"/>
        </w:rPr>
        <w:lastRenderedPageBreak/>
        <w:t>Forwarding Letter</w:t>
      </w:r>
      <w:bookmarkEnd w:id="3"/>
    </w:p>
    <w:p w14:paraId="75F66DC0" w14:textId="77777777" w:rsidR="006C7F82" w:rsidRDefault="006C7F82" w:rsidP="006C7F82">
      <w:pPr>
        <w:pStyle w:val="BodyText"/>
        <w:spacing w:before="4"/>
        <w:rPr>
          <w:b/>
        </w:rPr>
      </w:pPr>
    </w:p>
    <w:p w14:paraId="5535473F" w14:textId="77777777" w:rsidR="00AA4E0A" w:rsidRDefault="00AA4E0A" w:rsidP="006C7F82">
      <w:pPr>
        <w:pStyle w:val="BodyText"/>
        <w:spacing w:before="4"/>
        <w:rPr>
          <w:b/>
        </w:rPr>
      </w:pPr>
    </w:p>
    <w:p w14:paraId="7832104B" w14:textId="77777777" w:rsidR="00AA4E0A" w:rsidRDefault="00AA4E0A" w:rsidP="006C7F82">
      <w:pPr>
        <w:pStyle w:val="BodyText"/>
        <w:spacing w:before="4"/>
        <w:rPr>
          <w:b/>
        </w:rPr>
      </w:pPr>
    </w:p>
    <w:p w14:paraId="4E4D06CD" w14:textId="77777777" w:rsidR="00AA4E0A" w:rsidRDefault="00AA4E0A" w:rsidP="006C7F82">
      <w:pPr>
        <w:pStyle w:val="BodyText"/>
        <w:spacing w:before="4"/>
        <w:rPr>
          <w:b/>
        </w:rPr>
      </w:pPr>
    </w:p>
    <w:p w14:paraId="75132289" w14:textId="77777777" w:rsidR="00AA4E0A" w:rsidRPr="00631F95" w:rsidRDefault="00AA4E0A" w:rsidP="006C7F82">
      <w:pPr>
        <w:pStyle w:val="BodyText"/>
        <w:spacing w:before="4"/>
        <w:rPr>
          <w:b/>
        </w:rPr>
      </w:pPr>
    </w:p>
    <w:p w14:paraId="308F0893" w14:textId="2DF7B430" w:rsidR="00AA4E0A" w:rsidRPr="0000388D" w:rsidRDefault="00AA4E0A" w:rsidP="00AA4E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388D">
        <w:rPr>
          <w:rFonts w:ascii="Times New Roman" w:hAnsi="Times New Roman" w:cs="Times New Roman"/>
          <w:color w:val="000000"/>
          <w:sz w:val="28"/>
          <w:szCs w:val="28"/>
        </w:rPr>
        <w:t>To,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The Course Supervisor,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Name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Professor,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Department of Naval Architecture &amp; Marine Engineering, BUET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Subject: Submission of report on project title </w:t>
      </w:r>
    </w:p>
    <w:p w14:paraId="53E77202" w14:textId="77777777" w:rsidR="00AA4E0A" w:rsidRPr="0000388D" w:rsidRDefault="00AA4E0A" w:rsidP="00AA4E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52D8D17" w14:textId="4BC4BCA1" w:rsidR="00AA4E0A" w:rsidRPr="0000388D" w:rsidRDefault="00AA4E0A" w:rsidP="00AA4E0A">
      <w:pPr>
        <w:rPr>
          <w:rFonts w:ascii="Times New Roman" w:hAnsi="Times New Roman" w:cs="Times New Roman"/>
          <w:sz w:val="28"/>
          <w:szCs w:val="28"/>
        </w:rPr>
      </w:pPr>
      <w:r w:rsidRPr="0000388D">
        <w:rPr>
          <w:rFonts w:ascii="Times New Roman" w:hAnsi="Times New Roman" w:cs="Times New Roman"/>
          <w:color w:val="000000"/>
          <w:sz w:val="28"/>
          <w:szCs w:val="28"/>
        </w:rPr>
        <w:t>Dear Sir,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We are very grateful to you for giving us the chance of submitting the report. We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tried to make a useful report on “Project Title”. For preparing the report we have studied a lot. Also, we took support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from different books, respected teachers of our department and also internet.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We are thanking you for all your help as our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supervisor in completing the assignment. And if there is any mistake, we hope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that we will have your forgiveness and kind consideration.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Sincerely yours,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Name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Student No: 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&amp;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Name: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Student No: 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Level- Term-</w:t>
      </w:r>
      <w:r w:rsidRPr="0000388D">
        <w:rPr>
          <w:rFonts w:ascii="Times New Roman" w:hAnsi="Times New Roman" w:cs="Times New Roman"/>
          <w:color w:val="000000"/>
          <w:sz w:val="28"/>
          <w:szCs w:val="28"/>
        </w:rPr>
        <w:br/>
        <w:t>Department of Naval Architecture and Marine Engineering, BUET.</w:t>
      </w:r>
    </w:p>
    <w:p w14:paraId="5A1690BA" w14:textId="77777777" w:rsidR="008E0625" w:rsidRDefault="008E0625" w:rsidP="00B46502">
      <w:pPr>
        <w:pStyle w:val="BodyText"/>
        <w:spacing w:before="128"/>
      </w:pPr>
    </w:p>
    <w:p w14:paraId="5C41A654" w14:textId="77777777" w:rsidR="0085658D" w:rsidRPr="0085658D" w:rsidRDefault="0085658D" w:rsidP="0085658D"/>
    <w:p w14:paraId="7B453866" w14:textId="77777777" w:rsidR="0085658D" w:rsidRPr="0085658D" w:rsidRDefault="0085658D" w:rsidP="0085658D"/>
    <w:p w14:paraId="5334AF1A" w14:textId="77777777" w:rsidR="0085658D" w:rsidRPr="0085658D" w:rsidRDefault="0085658D" w:rsidP="0085658D"/>
    <w:p w14:paraId="38062175" w14:textId="77777777" w:rsidR="0085658D" w:rsidRPr="0085658D" w:rsidRDefault="0085658D" w:rsidP="0085658D"/>
    <w:p w14:paraId="1A46DFDC" w14:textId="77777777" w:rsidR="0085658D" w:rsidRPr="0085658D" w:rsidRDefault="0085658D" w:rsidP="0085658D"/>
    <w:p w14:paraId="17716FD3" w14:textId="77777777" w:rsidR="0085658D" w:rsidRPr="0085658D" w:rsidRDefault="0085658D" w:rsidP="0085658D"/>
    <w:p w14:paraId="07B68504" w14:textId="77777777" w:rsidR="0085658D" w:rsidRPr="0085658D" w:rsidRDefault="0085658D" w:rsidP="0085658D"/>
    <w:p w14:paraId="71C105A6" w14:textId="77777777" w:rsidR="0085658D" w:rsidRPr="0085658D" w:rsidRDefault="0085658D" w:rsidP="0085658D"/>
    <w:p w14:paraId="20080E27" w14:textId="77777777" w:rsidR="0085658D" w:rsidRPr="0085658D" w:rsidRDefault="0085658D" w:rsidP="0085658D"/>
    <w:p w14:paraId="3D8E98B5" w14:textId="77777777" w:rsidR="0085658D" w:rsidRPr="0085658D" w:rsidRDefault="0085658D" w:rsidP="0085658D"/>
    <w:p w14:paraId="6984B4A2" w14:textId="77777777" w:rsidR="0085658D" w:rsidRPr="0085658D" w:rsidRDefault="0085658D" w:rsidP="0085658D"/>
    <w:p w14:paraId="19D23C75" w14:textId="77777777" w:rsidR="0085658D" w:rsidRPr="0085658D" w:rsidRDefault="0085658D" w:rsidP="0085658D"/>
    <w:p w14:paraId="32DCB364" w14:textId="77777777" w:rsidR="0085658D" w:rsidRPr="0085658D" w:rsidRDefault="0085658D" w:rsidP="0085658D"/>
    <w:p w14:paraId="003025A5" w14:textId="77777777" w:rsidR="0085658D" w:rsidRPr="0085658D" w:rsidRDefault="0085658D" w:rsidP="0085658D"/>
    <w:p w14:paraId="5240BDB3" w14:textId="77777777" w:rsidR="0085658D" w:rsidRPr="0085658D" w:rsidRDefault="0085658D" w:rsidP="0085658D"/>
    <w:p w14:paraId="3F7CF752" w14:textId="77777777" w:rsidR="0085658D" w:rsidRPr="0085658D" w:rsidRDefault="0085658D" w:rsidP="0085658D"/>
    <w:p w14:paraId="09DD47F4" w14:textId="4741597B" w:rsidR="0085658D" w:rsidRPr="0085658D" w:rsidRDefault="0085658D" w:rsidP="0085658D">
      <w:pPr>
        <w:tabs>
          <w:tab w:val="center" w:pos="4675"/>
        </w:tabs>
        <w:sectPr w:rsidR="0085658D" w:rsidRPr="0085658D" w:rsidSect="00A005F9">
          <w:headerReference w:type="default" r:id="rId9"/>
          <w:footerReference w:type="default" r:id="rId10"/>
          <w:pgSz w:w="11910" w:h="16840"/>
          <w:pgMar w:top="1100" w:right="1280" w:bottom="1080" w:left="1280" w:header="0" w:footer="364" w:gutter="0"/>
          <w:pgNumType w:start="1"/>
          <w:cols w:space="720"/>
        </w:sectPr>
      </w:pPr>
    </w:p>
    <w:p w14:paraId="634CF2FD" w14:textId="77777777" w:rsidR="00526151" w:rsidRPr="00631F95" w:rsidRDefault="00526151" w:rsidP="005E54E2">
      <w:pPr>
        <w:rPr>
          <w:rFonts w:ascii="Times New Roman" w:hAnsi="Times New Roman" w:cs="Times New Roman"/>
        </w:rPr>
      </w:pPr>
    </w:p>
    <w:sdt>
      <w:sdtPr>
        <w:rPr>
          <w:rFonts w:ascii="Times New Roman" w:eastAsia="Times New Roman" w:hAnsi="Times New Roman" w:cs="Arial"/>
          <w:b w:val="0"/>
          <w:bCs w:val="0"/>
          <w:color w:val="auto"/>
          <w:sz w:val="24"/>
          <w:szCs w:val="24"/>
          <w:lang w:eastAsia="en-US"/>
        </w:rPr>
        <w:id w:val="-45455452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2A2F113" w14:textId="28B0F540" w:rsidR="00A46B1A" w:rsidRPr="00631F95" w:rsidRDefault="004C24B6">
          <w:pPr>
            <w:pStyle w:val="TOCHeading"/>
            <w:rPr>
              <w:rFonts w:ascii="Times New Roman" w:hAnsi="Times New Roman"/>
              <w:sz w:val="24"/>
              <w:szCs w:val="24"/>
            </w:rPr>
          </w:pPr>
          <w:r w:rsidRPr="00631F95">
            <w:rPr>
              <w:rFonts w:ascii="Times New Roman" w:hAnsi="Times New Roman"/>
              <w:sz w:val="24"/>
              <w:szCs w:val="24"/>
            </w:rPr>
            <w:t xml:space="preserve"> Table of </w:t>
          </w:r>
          <w:r w:rsidR="00A46B1A" w:rsidRPr="00631F95">
            <w:rPr>
              <w:rFonts w:ascii="Times New Roman" w:hAnsi="Times New Roman"/>
              <w:sz w:val="24"/>
              <w:szCs w:val="24"/>
            </w:rPr>
            <w:t>Contents</w:t>
          </w:r>
        </w:p>
        <w:p w14:paraId="462AF17C" w14:textId="03E095CC" w:rsidR="00631F95" w:rsidRPr="00631F95" w:rsidRDefault="00A46B1A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 w:rsidRPr="00631F95">
            <w:rPr>
              <w:rFonts w:ascii="Times New Roman" w:hAnsi="Times New Roman" w:cs="Times New Roman"/>
            </w:rPr>
            <w:fldChar w:fldCharType="begin"/>
          </w:r>
          <w:r w:rsidRPr="00631F95">
            <w:rPr>
              <w:rFonts w:ascii="Times New Roman" w:hAnsi="Times New Roman" w:cs="Times New Roman"/>
            </w:rPr>
            <w:instrText xml:space="preserve"> TOC \o "1-3" \h \z \u </w:instrText>
          </w:r>
          <w:r w:rsidRPr="00631F95">
            <w:rPr>
              <w:rFonts w:ascii="Times New Roman" w:hAnsi="Times New Roman" w:cs="Times New Roman"/>
            </w:rPr>
            <w:fldChar w:fldCharType="separate"/>
          </w:r>
          <w:hyperlink w:anchor="_Toc180936827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Forwarding Letter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AB5549">
            <w:rPr>
              <w:rStyle w:val="Hyperlink"/>
              <w:rFonts w:ascii="Times New Roman" w:hAnsi="Times New Roman" w:cs="Times New Roman"/>
              <w:noProof/>
            </w:rPr>
            <w:t>ⅰ</w:t>
          </w:r>
        </w:p>
        <w:p w14:paraId="787EF750" w14:textId="62F22C19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28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Preface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_Toc180936828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E2AD07" w14:textId="638F7515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29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Objective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_Toc180936829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14ADD9" w14:textId="41DD3774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30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1</w:t>
            </w:r>
            <w:r w:rsidRPr="00631F95">
              <w:rPr>
                <w:rFonts w:ascii="Times New Roman" w:eastAsiaTheme="minorEastAsia" w:hAnsi="Times New Roman" w:cs="Times New Roman"/>
                <w:noProof/>
                <w:kern w:val="2"/>
                <w14:ligatures w14:val="standardContextual"/>
              </w:rPr>
              <w:tab/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Introduction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_Toc180936830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5E4289" w14:textId="1567EFB3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31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Pr="00631F95">
              <w:rPr>
                <w:rFonts w:ascii="Times New Roman" w:eastAsiaTheme="minorEastAsia" w:hAnsi="Times New Roman" w:cs="Times New Roman"/>
                <w:noProof/>
                <w:kern w:val="2"/>
                <w14:ligatures w14:val="standardContextual"/>
              </w:rPr>
              <w:tab/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Owner Requirement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_Toc180936831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2B6068" w14:textId="17F6CE0A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32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3</w:t>
            </w:r>
            <w:r w:rsidRPr="00631F95">
              <w:rPr>
                <w:rFonts w:ascii="Times New Roman" w:eastAsiaTheme="minorEastAsia" w:hAnsi="Times New Roman" w:cs="Times New Roman"/>
                <w:noProof/>
                <w:kern w:val="2"/>
                <w14:ligatures w14:val="standardContextual"/>
              </w:rPr>
              <w:tab/>
              <w:t>R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oute specification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_Toc180936832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1E3911" w14:textId="1C52A5AD" w:rsidR="00631F95" w:rsidRPr="00631F95" w:rsidRDefault="00631F95" w:rsidP="00631F95">
          <w:pPr>
            <w:pStyle w:val="TOC2"/>
            <w:tabs>
              <w:tab w:val="left" w:pos="720"/>
              <w:tab w:val="right" w:leader="dot" w:pos="8296"/>
            </w:tabs>
            <w:ind w:left="0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33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4</w:t>
            </w:r>
            <w:r w:rsidRPr="00631F95">
              <w:rPr>
                <w:rFonts w:ascii="Times New Roman" w:eastAsiaTheme="minorEastAsia" w:hAnsi="Times New Roman" w:cs="Times New Roman"/>
                <w:noProof/>
                <w:kern w:val="2"/>
                <w14:ligatures w14:val="standardContextual"/>
              </w:rPr>
              <w:t xml:space="preserve">      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O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bjective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O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f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T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he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S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hip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_Toc180936833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801F5D" w14:textId="64EE3344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34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5</w:t>
            </w:r>
            <w:r w:rsidRPr="00631F95">
              <w:rPr>
                <w:rFonts w:ascii="Times New Roman" w:eastAsiaTheme="minorEastAsia" w:hAnsi="Times New Roman" w:cs="Times New Roman"/>
                <w:noProof/>
                <w:kern w:val="2"/>
                <w14:ligatures w14:val="standardContextual"/>
              </w:rPr>
              <w:tab/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G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eneral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F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eatures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O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f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S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hip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_Toc180936834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3FF2A0" w14:textId="7EB7BB93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35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6</w:t>
            </w:r>
            <w:r w:rsidRPr="00631F95">
              <w:rPr>
                <w:rFonts w:ascii="Times New Roman" w:eastAsiaTheme="minorEastAsia" w:hAnsi="Times New Roman" w:cs="Times New Roman"/>
                <w:noProof/>
                <w:kern w:val="2"/>
                <w14:ligatures w14:val="standardContextual"/>
              </w:rPr>
              <w:tab/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B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asis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S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hip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S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hip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_Toc180936835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4BB4AD" w14:textId="37709CEA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36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7</w:t>
            </w:r>
            <w:r w:rsidRPr="00631F95">
              <w:rPr>
                <w:rFonts w:ascii="Times New Roman" w:eastAsiaTheme="minorEastAsia" w:hAnsi="Times New Roman" w:cs="Times New Roman"/>
                <w:noProof/>
                <w:kern w:val="2"/>
                <w14:ligatures w14:val="standardContextual"/>
              </w:rPr>
              <w:tab/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P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reliminary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C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alculation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_Toc180936836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5F0E70" w14:textId="1F48AE68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37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7.1 Determination of preliminary principal particulars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_Toc180936837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B9C45D" w14:textId="5B4C9138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38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7.2 Final principal particulars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_Toc180936838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AF105A" w14:textId="1A249268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39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8 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    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General arrangement plan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_Toc180936839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135476" w14:textId="4097BE63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40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8.1  Section 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_Toc180936840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9C382A" w14:textId="10802FF4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41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9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    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Lines plan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_Toc180936841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23827E" w14:textId="10B7720D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42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10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   H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ydrostatic calculation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_Toc180936842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51F071" w14:textId="399CB797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43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10.1 Section 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_Toc180936843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8202A2" w14:textId="33B1A7AA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44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10.2 Section 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_Toc180936844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ABC3B0" w14:textId="0224FFA5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45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10.3 Section 3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_Toc180936845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7F11AE" w14:textId="6E7C10BF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46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10.4 Section 4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_Toc180936846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D5F26B" w14:textId="65D5B762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47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10.5 Section 5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_Toc180936847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C19ACF" w14:textId="55BF71A4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48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11 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  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Scantling calculation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_Toc180936848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5CC9EB" w14:textId="68E77DD7" w:rsidR="00631F95" w:rsidRPr="00631F95" w:rsidRDefault="00A8665D" w:rsidP="00A8665D">
          <w:pPr>
            <w:pStyle w:val="TOC2"/>
            <w:tabs>
              <w:tab w:val="right" w:leader="dot" w:pos="8296"/>
            </w:tabs>
            <w:jc w:val="center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49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11.1 midship section drawing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_Toc180936849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BB3617" w14:textId="5DA3B7E8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50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11.2 longitudinal construction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_Toc180936850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17004C" w14:textId="36AA9840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51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11.3 Shell expansion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_Toc180936851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734BAF" w14:textId="21162F00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52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12 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  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weight calculation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_Toc180936852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2B5DE1" w14:textId="6031E06A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53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12.1 Section 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_Toc180936853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BD4A65" w14:textId="6D6CBF93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54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12.2 Section 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_Toc180936854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DBCD5F" w14:textId="4583F3B3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55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12.3 Section 3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_Toc180936855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6296B2" w14:textId="34FD5477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56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12.4 Section 4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_Toc180936856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3BF4B2" w14:textId="69A0E809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57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13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   </w:t>
            </w:r>
            <w:r>
              <w:rPr>
                <w:rStyle w:val="Hyperlink"/>
                <w:rFonts w:ascii="Times New Roman" w:hAnsi="Times New Roman" w:cs="Times New Roman"/>
                <w:noProof/>
              </w:rPr>
              <w:t>S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tability calculation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_Toc180936857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2715D4" w14:textId="6921D975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58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13.1 Section 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_Toc180936858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7D0C3C" w14:textId="74B904FA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59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13.2 Section 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_Toc180936859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4AFF56" w14:textId="21CB3594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60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14 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  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Trim calculation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_Toc180936860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326029" w14:textId="5CA83230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61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14.1 Section 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_Toc180936861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9FC2AC" w14:textId="5D0FD9CA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62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15 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  R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esistance and power calculation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_Toc180936862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FC2466" w14:textId="1A3AB4AD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63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15.1 Section 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_Toc180936863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0D5264" w14:textId="66050F1D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64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15.2 Section 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_Toc180936864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1EB167" w14:textId="7ADAAE80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65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16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  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>R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udder calculation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_Toc180936865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88859F" w14:textId="16348BA2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66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16.1 Section 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_Toc180936866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7B105C" w14:textId="1F6A2DE7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67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16.2 Section 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_Toc180936867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2F6CF7" w14:textId="4AE99D02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68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17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  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>S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teering arrangement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_Toc180936868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742DDF" w14:textId="5B710521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69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17.1 Section 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_Toc180936869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10C4AA" w14:textId="11069F8B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  </w:t>
          </w:r>
          <w:hyperlink w:anchor="_Toc180936870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17.2 Section 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_Toc180936870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5582F3" w14:textId="65D10008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71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18 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E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ngine selection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_Toc180936871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8D9246" w14:textId="3EA8CE57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</w:t>
          </w:r>
          <w:hyperlink w:anchor="_Toc180936872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18.1  Section 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_Toc180936872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3153C8" w14:textId="306EFFE4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73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19 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G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>earbox Selection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_Toc180936873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67FD05" w14:textId="0610B04B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</w:t>
          </w:r>
          <w:hyperlink w:anchor="_Toc180936874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19.1 Section 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_Toc180936874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6268BB" w14:textId="12F33158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75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20  E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>ngine foundation scantling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_Toc180936875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58A574" w14:textId="47782A06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</w:t>
          </w:r>
          <w:hyperlink w:anchor="_Toc180936876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20.1 Section 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_Toc180936876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D00C9C" w14:textId="24B3624F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</w:t>
          </w:r>
          <w:hyperlink w:anchor="_Toc180936877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20.2 Section 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_Toc180936877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80A2BA" w14:textId="4F605571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78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21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>P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ropeller design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_Toc180936878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EF7C2F" w14:textId="3E2DAD9C" w:rsidR="00631F95" w:rsidRPr="00631F95" w:rsidRDefault="00631F95" w:rsidP="00631F95">
          <w:pPr>
            <w:pStyle w:val="TOC1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80936879" w:history="1"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 xml:space="preserve">22 </w:t>
            </w:r>
            <w:r w:rsidR="00A8665D">
              <w:rPr>
                <w:rStyle w:val="Hyperlink"/>
                <w:rFonts w:ascii="Times New Roman" w:hAnsi="Times New Roman" w:cs="Times New Roman"/>
                <w:noProof/>
              </w:rPr>
              <w:t xml:space="preserve"> S</w:t>
            </w:r>
            <w:r w:rsidRPr="00631F95">
              <w:rPr>
                <w:rStyle w:val="Hyperlink"/>
                <w:rFonts w:ascii="Times New Roman" w:hAnsi="Times New Roman" w:cs="Times New Roman"/>
                <w:noProof/>
              </w:rPr>
              <w:t>haft arrangement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_Toc180936879 \h </w:instrTex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7BDCE8" w14:textId="70E28459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</w:t>
          </w:r>
          <w:hyperlink w:anchor="_Toc180936880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22.1 Section 1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_Toc180936880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D69536" w14:textId="388484B7" w:rsidR="00631F95" w:rsidRPr="00631F95" w:rsidRDefault="00A8665D">
          <w:pPr>
            <w:pStyle w:val="TOC2"/>
            <w:tabs>
              <w:tab w:val="right" w:leader="dot" w:pos="8296"/>
            </w:tabs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rPr>
              <w:rStyle w:val="Hyperlink"/>
              <w:rFonts w:ascii="Times New Roman" w:hAnsi="Times New Roman" w:cs="Times New Roman"/>
              <w:noProof/>
            </w:rPr>
            <w:t xml:space="preserve">   </w:t>
          </w:r>
          <w:hyperlink w:anchor="_Toc180936881" w:history="1">
            <w:r w:rsidR="00631F95" w:rsidRPr="00631F95">
              <w:rPr>
                <w:rStyle w:val="Hyperlink"/>
                <w:rFonts w:ascii="Times New Roman" w:hAnsi="Times New Roman" w:cs="Times New Roman"/>
                <w:noProof/>
              </w:rPr>
              <w:t>22.2 Section 2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instrText xml:space="preserve"> PAGEREF _Toc180936881 \h </w:instrTex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631F95" w:rsidRPr="00631F9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073B05" w14:textId="3E2705DE" w:rsidR="00A46B1A" w:rsidRPr="00631F95" w:rsidRDefault="00A46B1A">
          <w:pPr>
            <w:rPr>
              <w:rFonts w:ascii="Times New Roman" w:hAnsi="Times New Roman" w:cs="Times New Roman"/>
            </w:rPr>
          </w:pPr>
          <w:r w:rsidRPr="00631F95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5F643BAD" w14:textId="0CBC5618" w:rsidR="00387656" w:rsidRPr="00631F95" w:rsidRDefault="00387656">
      <w:pPr>
        <w:rPr>
          <w:rFonts w:ascii="Times New Roman" w:hAnsi="Times New Roman" w:cs="Times New Roman"/>
        </w:rPr>
      </w:pPr>
    </w:p>
    <w:p w14:paraId="2352493F" w14:textId="77777777" w:rsidR="00387656" w:rsidRPr="00631F95" w:rsidRDefault="009C755C" w:rsidP="00387656">
      <w:pPr>
        <w:pStyle w:val="Title"/>
        <w:rPr>
          <w:rFonts w:ascii="Times New Roman" w:hAnsi="Times New Roman" w:cs="Times New Roman"/>
          <w:sz w:val="24"/>
        </w:rPr>
      </w:pPr>
      <w:r w:rsidRPr="00631F95">
        <w:rPr>
          <w:rFonts w:ascii="Times New Roman" w:hAnsi="Times New Roman" w:cs="Times New Roman"/>
          <w:sz w:val="24"/>
        </w:rPr>
        <w:br w:type="page"/>
      </w:r>
    </w:p>
    <w:p w14:paraId="30E35AB2" w14:textId="77777777" w:rsidR="00AB5549" w:rsidRDefault="00387656" w:rsidP="00387656">
      <w:pPr>
        <w:pStyle w:val="Title"/>
        <w:rPr>
          <w:noProof/>
        </w:rPr>
      </w:pPr>
      <w:r w:rsidRPr="00631F95">
        <w:rPr>
          <w:rFonts w:ascii="Times New Roman" w:hAnsi="Times New Roman" w:cs="Times New Roman"/>
          <w:sz w:val="24"/>
        </w:rPr>
        <w:lastRenderedPageBreak/>
        <w:t>LIST OF TABLES</w:t>
      </w:r>
      <w:r w:rsidR="00AB5549">
        <w:rPr>
          <w:rFonts w:ascii="Times New Roman" w:hAnsi="Times New Roman" w:cs="Times New Roman"/>
          <w:sz w:val="24"/>
        </w:rPr>
        <w:fldChar w:fldCharType="begin"/>
      </w:r>
      <w:r w:rsidR="00AB5549">
        <w:rPr>
          <w:rFonts w:ascii="Times New Roman" w:hAnsi="Times New Roman" w:cs="Times New Roman"/>
          <w:sz w:val="24"/>
        </w:rPr>
        <w:instrText xml:space="preserve"> TOC \h \z \c "Table" </w:instrText>
      </w:r>
      <w:r w:rsidR="00AB5549">
        <w:rPr>
          <w:rFonts w:ascii="Times New Roman" w:hAnsi="Times New Roman" w:cs="Times New Roman"/>
          <w:sz w:val="24"/>
        </w:rPr>
        <w:fldChar w:fldCharType="separate"/>
      </w:r>
    </w:p>
    <w:p w14:paraId="1D1B2A58" w14:textId="671C17A4" w:rsidR="00AB5549" w:rsidRDefault="00AB5549">
      <w:pPr>
        <w:pStyle w:val="TableofFigures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80938746" w:history="1">
        <w:r w:rsidRPr="00364C34">
          <w:rPr>
            <w:rStyle w:val="Hyperlink"/>
            <w:rFonts w:ascii="Times New Roman" w:hAnsi="Times New Roman" w:cs="Times New Roman"/>
            <w:noProof/>
          </w:rPr>
          <w:t>Table 1: Principal particulars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_Toc180938746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6D0B0DB" w14:textId="57E615E8" w:rsidR="00387656" w:rsidRPr="00631F95" w:rsidRDefault="00AB5549" w:rsidP="00387656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</w:p>
    <w:p w14:paraId="2F1D9987" w14:textId="77777777" w:rsidR="00387656" w:rsidRPr="00631F95" w:rsidRDefault="00387656" w:rsidP="00387656">
      <w:pPr>
        <w:pStyle w:val="Title"/>
        <w:rPr>
          <w:rFonts w:ascii="Times New Roman" w:hAnsi="Times New Roman" w:cs="Times New Roman"/>
          <w:sz w:val="24"/>
        </w:rPr>
      </w:pPr>
    </w:p>
    <w:p w14:paraId="52F71116" w14:textId="77777777" w:rsidR="00236E6D" w:rsidRPr="00631F95" w:rsidRDefault="00236E6D" w:rsidP="00904969">
      <w:pPr>
        <w:rPr>
          <w:rFonts w:ascii="Times New Roman" w:hAnsi="Times New Roman" w:cs="Times New Roman"/>
        </w:rPr>
      </w:pPr>
    </w:p>
    <w:p w14:paraId="6B575779" w14:textId="77777777" w:rsidR="0085757D" w:rsidRPr="00631F95" w:rsidRDefault="0085757D" w:rsidP="00904969">
      <w:pPr>
        <w:rPr>
          <w:rFonts w:ascii="Times New Roman" w:hAnsi="Times New Roman" w:cs="Times New Roman"/>
        </w:rPr>
      </w:pPr>
    </w:p>
    <w:p w14:paraId="10C3BF09" w14:textId="77777777" w:rsidR="0085757D" w:rsidRPr="00631F95" w:rsidRDefault="0085757D" w:rsidP="00904969">
      <w:pPr>
        <w:rPr>
          <w:rFonts w:ascii="Times New Roman" w:hAnsi="Times New Roman" w:cs="Times New Roman"/>
        </w:rPr>
      </w:pPr>
    </w:p>
    <w:p w14:paraId="40847C55" w14:textId="77777777" w:rsidR="0085757D" w:rsidRPr="00631F95" w:rsidRDefault="0085757D" w:rsidP="00904969">
      <w:pPr>
        <w:rPr>
          <w:rFonts w:ascii="Times New Roman" w:hAnsi="Times New Roman" w:cs="Times New Roman"/>
        </w:rPr>
      </w:pPr>
    </w:p>
    <w:p w14:paraId="35A2AE55" w14:textId="77777777" w:rsidR="0085757D" w:rsidRPr="00631F95" w:rsidRDefault="0085757D" w:rsidP="00904969">
      <w:pPr>
        <w:rPr>
          <w:rFonts w:ascii="Times New Roman" w:hAnsi="Times New Roman" w:cs="Times New Roman"/>
        </w:rPr>
      </w:pPr>
    </w:p>
    <w:p w14:paraId="3D06CA78" w14:textId="77777777" w:rsidR="0085757D" w:rsidRPr="00631F95" w:rsidRDefault="0085757D" w:rsidP="00904969">
      <w:pPr>
        <w:rPr>
          <w:rFonts w:ascii="Times New Roman" w:hAnsi="Times New Roman" w:cs="Times New Roman"/>
        </w:rPr>
      </w:pPr>
    </w:p>
    <w:p w14:paraId="48924465" w14:textId="77777777" w:rsidR="00904969" w:rsidRPr="00631F95" w:rsidRDefault="00236E6D" w:rsidP="00904969">
      <w:pPr>
        <w:pStyle w:val="Title"/>
        <w:rPr>
          <w:rFonts w:ascii="Times New Roman" w:hAnsi="Times New Roman" w:cs="Times New Roman"/>
          <w:sz w:val="24"/>
        </w:rPr>
      </w:pPr>
      <w:r w:rsidRPr="00631F95">
        <w:rPr>
          <w:rFonts w:ascii="Times New Roman" w:hAnsi="Times New Roman" w:cs="Times New Roman"/>
          <w:sz w:val="24"/>
        </w:rPr>
        <w:br w:type="page"/>
      </w:r>
      <w:r w:rsidR="00904969" w:rsidRPr="00631F95">
        <w:rPr>
          <w:rFonts w:ascii="Times New Roman" w:hAnsi="Times New Roman" w:cs="Times New Roman"/>
          <w:sz w:val="24"/>
        </w:rPr>
        <w:lastRenderedPageBreak/>
        <w:t>LIST OF FIGURES</w:t>
      </w:r>
    </w:p>
    <w:p w14:paraId="2E56B8A0" w14:textId="77777777" w:rsidR="00C30D60" w:rsidRPr="00631F95" w:rsidRDefault="00C30D60" w:rsidP="00904969">
      <w:pPr>
        <w:pStyle w:val="Title"/>
        <w:rPr>
          <w:rFonts w:ascii="Times New Roman" w:hAnsi="Times New Roman" w:cs="Times New Roman"/>
          <w:sz w:val="24"/>
        </w:rPr>
      </w:pPr>
    </w:p>
    <w:p w14:paraId="16561EBF" w14:textId="77777777" w:rsidR="00AB5549" w:rsidRDefault="00AB5549" w:rsidP="00AB5549">
      <w:pPr>
        <w:pStyle w:val="TableofFigures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TOC \h \z \c "Figure" </w:instrText>
      </w:r>
      <w:r>
        <w:rPr>
          <w:rFonts w:ascii="Times New Roman" w:hAnsi="Times New Roman" w:cs="Times New Roman"/>
        </w:rPr>
        <w:fldChar w:fldCharType="separate"/>
      </w:r>
      <w:hyperlink w:anchor="_Toc180938794" w:history="1">
        <w:r w:rsidRPr="00954441">
          <w:rPr>
            <w:rStyle w:val="Hyperlink"/>
            <w:rFonts w:ascii="Times New Roman" w:hAnsi="Times New Roman" w:cs="Times New Roman"/>
            <w:noProof/>
          </w:rPr>
          <w:t>Figure 1 : General Arrangement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_Toc180938794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0E647ED" w14:textId="77777777" w:rsidR="00AB5549" w:rsidRPr="00631F95" w:rsidRDefault="00AB5549" w:rsidP="00AB5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1B663BD9" w14:textId="1D986B75" w:rsidR="00387656" w:rsidRPr="00631F95" w:rsidRDefault="00387656" w:rsidP="00387656">
      <w:pPr>
        <w:pStyle w:val="Title"/>
        <w:rPr>
          <w:rFonts w:ascii="Times New Roman" w:hAnsi="Times New Roman" w:cs="Times New Roman"/>
          <w:sz w:val="24"/>
        </w:rPr>
      </w:pPr>
      <w:r w:rsidRPr="00631F95">
        <w:rPr>
          <w:rFonts w:ascii="Times New Roman" w:hAnsi="Times New Roman" w:cs="Times New Roman"/>
          <w:sz w:val="24"/>
        </w:rPr>
        <w:t xml:space="preserve"> </w:t>
      </w:r>
    </w:p>
    <w:p w14:paraId="3C12C428" w14:textId="77777777" w:rsidR="003C1575" w:rsidRPr="00631F95" w:rsidRDefault="003C1575" w:rsidP="005E54E2">
      <w:pPr>
        <w:rPr>
          <w:rFonts w:ascii="Times New Roman" w:hAnsi="Times New Roman" w:cs="Times New Roman"/>
        </w:rPr>
      </w:pPr>
    </w:p>
    <w:p w14:paraId="36FC0195" w14:textId="77777777" w:rsidR="0085757D" w:rsidRPr="00631F95" w:rsidRDefault="0085757D" w:rsidP="005E54E2">
      <w:pPr>
        <w:rPr>
          <w:rFonts w:ascii="Times New Roman" w:hAnsi="Times New Roman" w:cs="Times New Roman"/>
        </w:rPr>
      </w:pPr>
    </w:p>
    <w:p w14:paraId="7CD57CCE" w14:textId="77777777" w:rsidR="0085757D" w:rsidRPr="00631F95" w:rsidRDefault="0085757D" w:rsidP="005E54E2">
      <w:pPr>
        <w:rPr>
          <w:rFonts w:ascii="Times New Roman" w:hAnsi="Times New Roman" w:cs="Times New Roman"/>
        </w:rPr>
      </w:pPr>
    </w:p>
    <w:p w14:paraId="2521D636" w14:textId="77777777" w:rsidR="0085757D" w:rsidRPr="00631F95" w:rsidRDefault="0085757D" w:rsidP="005E54E2">
      <w:pPr>
        <w:rPr>
          <w:rFonts w:ascii="Times New Roman" w:hAnsi="Times New Roman" w:cs="Times New Roman"/>
        </w:rPr>
      </w:pPr>
    </w:p>
    <w:p w14:paraId="1E239456" w14:textId="77777777" w:rsidR="0085757D" w:rsidRPr="00631F95" w:rsidRDefault="0085757D" w:rsidP="005E54E2">
      <w:pPr>
        <w:rPr>
          <w:rFonts w:ascii="Times New Roman" w:hAnsi="Times New Roman" w:cs="Times New Roman"/>
        </w:rPr>
      </w:pPr>
    </w:p>
    <w:p w14:paraId="55FE5BFE" w14:textId="77777777" w:rsidR="0085757D" w:rsidRPr="00631F95" w:rsidRDefault="0085757D" w:rsidP="005E54E2">
      <w:pPr>
        <w:rPr>
          <w:rFonts w:ascii="Times New Roman" w:hAnsi="Times New Roman" w:cs="Times New Roman"/>
        </w:rPr>
        <w:sectPr w:rsidR="0085757D" w:rsidRPr="00631F95" w:rsidSect="00FC04E3">
          <w:footerReference w:type="default" r:id="rId11"/>
          <w:pgSz w:w="11906" w:h="16838" w:code="9"/>
          <w:pgMar w:top="1530" w:right="1800" w:bottom="1872" w:left="1800" w:header="720" w:footer="346" w:gutter="0"/>
          <w:pgNumType w:fmt="lowerRoman" w:start="1"/>
          <w:cols w:space="720"/>
          <w:noEndnote/>
          <w:titlePg/>
        </w:sectPr>
      </w:pPr>
    </w:p>
    <w:p w14:paraId="1A1BF452" w14:textId="4816EBF6" w:rsidR="004C2071" w:rsidRPr="00631F95" w:rsidRDefault="00E91D1C" w:rsidP="00A46B1A">
      <w:pPr>
        <w:pStyle w:val="Heading1"/>
        <w:rPr>
          <w:rFonts w:ascii="Times New Roman" w:hAnsi="Times New Roman" w:cs="Times New Roman"/>
          <w:sz w:val="24"/>
        </w:rPr>
      </w:pPr>
      <w:bookmarkStart w:id="4" w:name="_Toc180936828"/>
      <w:r w:rsidRPr="00631F95">
        <w:rPr>
          <w:rFonts w:ascii="Times New Roman" w:hAnsi="Times New Roman" w:cs="Times New Roman"/>
          <w:sz w:val="24"/>
        </w:rPr>
        <w:lastRenderedPageBreak/>
        <w:t>Preface</w:t>
      </w:r>
      <w:bookmarkEnd w:id="4"/>
    </w:p>
    <w:p w14:paraId="53AE5F0C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70DC2FBE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5D1525CD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3E58C7AD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2EF3191F" w14:textId="77777777" w:rsidR="00E91D1C" w:rsidRPr="00631F95" w:rsidRDefault="00E91D1C" w:rsidP="008E2191">
      <w:pPr>
        <w:rPr>
          <w:rFonts w:ascii="Times New Roman" w:hAnsi="Times New Roman" w:cs="Times New Roman"/>
        </w:rPr>
      </w:pPr>
    </w:p>
    <w:p w14:paraId="06AABA58" w14:textId="53F879D6" w:rsidR="00E91D1C" w:rsidRPr="00631F95" w:rsidRDefault="008E2191" w:rsidP="008E2191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Provide a brief overview of the purpose and context of this document, including background information relevant to the project.</w:t>
      </w:r>
    </w:p>
    <w:p w14:paraId="5A8F5153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0D04BA84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46F16714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0E55E03A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67E4F103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508B0AAA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057B1764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67139B28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4E7D43A4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20AAEC67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0F805F39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6E375F5C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39BFA2F5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08200C53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2D612AF2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76BE41C3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6AA9FED0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472C6531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722256C9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7E26C3F9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18F30FE7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3F161C01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1CA76F20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7786976A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1CF52551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7B11348E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2E5D9707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25C19B1D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36E4B54C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0AC5AC99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14ECBCB6" w14:textId="77777777" w:rsidR="00FC04E3" w:rsidRPr="00631F95" w:rsidRDefault="00FC04E3" w:rsidP="00E91D1C">
      <w:pPr>
        <w:rPr>
          <w:rFonts w:ascii="Times New Roman" w:hAnsi="Times New Roman" w:cs="Times New Roman"/>
        </w:rPr>
      </w:pPr>
    </w:p>
    <w:p w14:paraId="63EB201E" w14:textId="77777777" w:rsidR="00FC04E3" w:rsidRPr="00631F95" w:rsidRDefault="00FC04E3" w:rsidP="00E91D1C">
      <w:pPr>
        <w:rPr>
          <w:rFonts w:ascii="Times New Roman" w:hAnsi="Times New Roman" w:cs="Times New Roman"/>
        </w:rPr>
      </w:pPr>
    </w:p>
    <w:p w14:paraId="7BCB8676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6FF523C9" w14:textId="77777777" w:rsidR="00E91D1C" w:rsidRDefault="00E91D1C" w:rsidP="00E91D1C">
      <w:pPr>
        <w:rPr>
          <w:rFonts w:ascii="Times New Roman" w:hAnsi="Times New Roman" w:cs="Times New Roman"/>
        </w:rPr>
      </w:pPr>
    </w:p>
    <w:p w14:paraId="433DD96C" w14:textId="77777777" w:rsidR="00B46502" w:rsidRPr="00631F95" w:rsidRDefault="00B46502" w:rsidP="00E91D1C">
      <w:pPr>
        <w:rPr>
          <w:rFonts w:ascii="Times New Roman" w:hAnsi="Times New Roman" w:cs="Times New Roman"/>
        </w:rPr>
      </w:pPr>
    </w:p>
    <w:p w14:paraId="5EDD038F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7470B450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16F7956B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7B5D8743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3D78A77C" w14:textId="77777777" w:rsidR="00236E6D" w:rsidRPr="00631F95" w:rsidRDefault="00236E6D" w:rsidP="005E54E2">
      <w:pPr>
        <w:rPr>
          <w:rFonts w:ascii="Times New Roman" w:hAnsi="Times New Roman" w:cs="Times New Roman"/>
        </w:rPr>
      </w:pPr>
    </w:p>
    <w:p w14:paraId="102D7C1C" w14:textId="368909B3" w:rsidR="00003F6A" w:rsidRPr="00631F95" w:rsidRDefault="00E91D1C" w:rsidP="005E54E2">
      <w:pPr>
        <w:pStyle w:val="Heading1"/>
        <w:rPr>
          <w:rFonts w:ascii="Times New Roman" w:hAnsi="Times New Roman" w:cs="Times New Roman"/>
          <w:sz w:val="24"/>
        </w:rPr>
      </w:pPr>
      <w:bookmarkStart w:id="5" w:name="_Toc180936829"/>
      <w:bookmarkStart w:id="6" w:name="_Toc289175825"/>
      <w:bookmarkStart w:id="7" w:name="_Toc428279011"/>
      <w:r w:rsidRPr="00631F95">
        <w:rPr>
          <w:rFonts w:ascii="Times New Roman" w:hAnsi="Times New Roman" w:cs="Times New Roman"/>
          <w:sz w:val="24"/>
        </w:rPr>
        <w:t>Objective</w:t>
      </w:r>
      <w:bookmarkEnd w:id="5"/>
      <w:r w:rsidR="00FF1665" w:rsidRPr="00631F95">
        <w:rPr>
          <w:rFonts w:ascii="Times New Roman" w:hAnsi="Times New Roman" w:cs="Times New Roman"/>
          <w:sz w:val="24"/>
        </w:rPr>
        <w:br/>
      </w:r>
      <w:bookmarkEnd w:id="6"/>
      <w:bookmarkEnd w:id="7"/>
    </w:p>
    <w:p w14:paraId="3BFEF279" w14:textId="77777777" w:rsidR="00060A6A" w:rsidRPr="00631F95" w:rsidRDefault="00060A6A" w:rsidP="005E54E2">
      <w:pPr>
        <w:rPr>
          <w:rFonts w:ascii="Times New Roman" w:hAnsi="Times New Roman" w:cs="Times New Roman"/>
        </w:rPr>
      </w:pPr>
    </w:p>
    <w:p w14:paraId="1E22D9B8" w14:textId="77777777" w:rsidR="00C122F0" w:rsidRPr="00631F95" w:rsidRDefault="00C122F0" w:rsidP="008E2191">
      <w:pPr>
        <w:pStyle w:val="Heading1"/>
        <w:jc w:val="left"/>
        <w:rPr>
          <w:rFonts w:ascii="Times New Roman" w:hAnsi="Times New Roman" w:cs="Times New Roman"/>
          <w:sz w:val="24"/>
        </w:rPr>
      </w:pPr>
      <w:bookmarkStart w:id="8" w:name="_Toc289175826"/>
      <w:bookmarkStart w:id="9" w:name="_Toc428279012"/>
    </w:p>
    <w:p w14:paraId="4289B298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73062BCB" w14:textId="792788E2" w:rsidR="00C122F0" w:rsidRPr="00631F95" w:rsidRDefault="008E2191" w:rsidP="008E2191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Clearly state the primary objective of this project or report, including the goals and intended outcomes.</w:t>
      </w:r>
    </w:p>
    <w:p w14:paraId="5E4D5F93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31ADF1CE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315F4076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53D49549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CCF959F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48210DA7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5247668E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70F183D6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31121CC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7C29DB99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11E9DFB0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166668A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1EF5ADEC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2D112B7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54E2852E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7DA71938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484D654D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5403ED43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082B00CF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2115AB45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FF3207D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D4B064D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420F27DB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6E2EE74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56067987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F6E890F" w14:textId="77777777" w:rsidR="00FC04E3" w:rsidRPr="00631F95" w:rsidRDefault="00FC04E3" w:rsidP="00FC04E3">
      <w:pPr>
        <w:rPr>
          <w:rFonts w:ascii="Times New Roman" w:hAnsi="Times New Roman" w:cs="Times New Roman"/>
        </w:rPr>
      </w:pPr>
    </w:p>
    <w:p w14:paraId="02DE6DA8" w14:textId="77777777" w:rsidR="00FC04E3" w:rsidRPr="00631F95" w:rsidRDefault="00FC04E3" w:rsidP="00FC04E3">
      <w:pPr>
        <w:rPr>
          <w:rFonts w:ascii="Times New Roman" w:hAnsi="Times New Roman" w:cs="Times New Roman"/>
        </w:rPr>
      </w:pPr>
    </w:p>
    <w:p w14:paraId="6316ACB1" w14:textId="77777777" w:rsidR="00FC04E3" w:rsidRPr="00631F95" w:rsidRDefault="00FC04E3" w:rsidP="00FC04E3">
      <w:pPr>
        <w:rPr>
          <w:rFonts w:ascii="Times New Roman" w:hAnsi="Times New Roman" w:cs="Times New Roman"/>
        </w:rPr>
      </w:pPr>
    </w:p>
    <w:p w14:paraId="2E3E04B1" w14:textId="77777777" w:rsidR="00FC04E3" w:rsidRPr="00631F95" w:rsidRDefault="00FC04E3" w:rsidP="00FC04E3">
      <w:pPr>
        <w:rPr>
          <w:rFonts w:ascii="Times New Roman" w:hAnsi="Times New Roman" w:cs="Times New Roman"/>
        </w:rPr>
      </w:pPr>
    </w:p>
    <w:p w14:paraId="22ADC0B5" w14:textId="77777777" w:rsidR="008E2191" w:rsidRPr="00631F95" w:rsidRDefault="008E2191" w:rsidP="008E2191">
      <w:pPr>
        <w:rPr>
          <w:rFonts w:ascii="Times New Roman" w:hAnsi="Times New Roman" w:cs="Times New Roman"/>
        </w:rPr>
      </w:pPr>
    </w:p>
    <w:p w14:paraId="251078D4" w14:textId="77777777" w:rsidR="008E2191" w:rsidRPr="00631F95" w:rsidRDefault="008E2191" w:rsidP="008E2191">
      <w:pPr>
        <w:rPr>
          <w:rFonts w:ascii="Times New Roman" w:hAnsi="Times New Roman" w:cs="Times New Roman"/>
        </w:rPr>
      </w:pPr>
    </w:p>
    <w:p w14:paraId="626357FD" w14:textId="77777777" w:rsidR="008E2191" w:rsidRPr="00631F95" w:rsidRDefault="008E2191" w:rsidP="008E2191">
      <w:pPr>
        <w:rPr>
          <w:rFonts w:ascii="Times New Roman" w:hAnsi="Times New Roman" w:cs="Times New Roman"/>
        </w:rPr>
      </w:pPr>
    </w:p>
    <w:p w14:paraId="78E57126" w14:textId="77777777" w:rsidR="00C122F0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730E795B" w14:textId="77777777" w:rsidR="00B46502" w:rsidRDefault="00B46502" w:rsidP="00B46502"/>
    <w:p w14:paraId="3169598A" w14:textId="77777777" w:rsidR="00B46502" w:rsidRDefault="00B46502" w:rsidP="00B46502"/>
    <w:p w14:paraId="665DD617" w14:textId="77777777" w:rsidR="00B46502" w:rsidRDefault="00B46502" w:rsidP="00B46502"/>
    <w:p w14:paraId="2CFE45CF" w14:textId="77777777" w:rsidR="00B46502" w:rsidRPr="00B46502" w:rsidRDefault="00B46502" w:rsidP="00B46502"/>
    <w:p w14:paraId="56B9C2C4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3955CE81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499A7C29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749984F7" w14:textId="331AFBE7" w:rsidR="00FA75A5" w:rsidRPr="00631F95" w:rsidRDefault="006C7F82" w:rsidP="009D59EC">
      <w:pPr>
        <w:pStyle w:val="Heading1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bookmarkStart w:id="10" w:name="_Toc180936830"/>
      <w:r w:rsidRPr="00631F95">
        <w:rPr>
          <w:rFonts w:ascii="Times New Roman" w:hAnsi="Times New Roman" w:cs="Times New Roman"/>
          <w:sz w:val="24"/>
        </w:rPr>
        <w:t>Introduction</w:t>
      </w:r>
      <w:bookmarkEnd w:id="8"/>
      <w:bookmarkEnd w:id="9"/>
      <w:bookmarkEnd w:id="10"/>
    </w:p>
    <w:p w14:paraId="408EEEDE" w14:textId="77777777" w:rsidR="00FF1665" w:rsidRPr="00631F95" w:rsidRDefault="00FF1665" w:rsidP="00E91D1C">
      <w:pPr>
        <w:pStyle w:val="Heading1"/>
        <w:rPr>
          <w:rFonts w:ascii="Times New Roman" w:hAnsi="Times New Roman" w:cs="Times New Roman"/>
          <w:sz w:val="24"/>
        </w:rPr>
      </w:pPr>
      <w:r w:rsidRPr="00631F95">
        <w:rPr>
          <w:rFonts w:ascii="Times New Roman" w:hAnsi="Times New Roman" w:cs="Times New Roman"/>
          <w:sz w:val="24"/>
        </w:rPr>
        <w:tab/>
      </w:r>
    </w:p>
    <w:p w14:paraId="5454A651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38CE5517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2C2EE57" w14:textId="77777777" w:rsidR="006C7F82" w:rsidRPr="00631F95" w:rsidRDefault="006C7F82" w:rsidP="006C7F82">
      <w:pPr>
        <w:pStyle w:val="Heading1"/>
        <w:rPr>
          <w:rFonts w:ascii="Times New Roman" w:hAnsi="Times New Roman" w:cs="Times New Roman"/>
          <w:sz w:val="24"/>
        </w:rPr>
      </w:pPr>
    </w:p>
    <w:p w14:paraId="6C26E944" w14:textId="487B523B" w:rsidR="006C7F82" w:rsidRPr="00631F95" w:rsidRDefault="00D35CCE" w:rsidP="006C7F82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5A770EB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A83E95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3907CE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F187C7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DAA097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86C4D7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8CE613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69BA9E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92EC0BE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93C7E7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B4A9BEF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E569F3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C6984E3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4E9B16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9E2DA4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0EAD01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6DDCCF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F7068E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BBE953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5DD38B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AA543BE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2ABD27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CDE453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EA3050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78A961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7D4CE2F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2C3533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4D3274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4BA2F5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4B15F52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83A6A3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01E8D4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6739A3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E6D8EE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C43CFB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D08ED5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0E3226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F0F355E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64078B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D22AD93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F3107C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9671F9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3CA9731" w14:textId="7577F2DA" w:rsidR="00E91D1C" w:rsidRPr="00631F95" w:rsidRDefault="006C7F82" w:rsidP="009D59EC">
      <w:pPr>
        <w:pStyle w:val="Heading1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bookmarkStart w:id="11" w:name="_Toc180936831"/>
      <w:r w:rsidRPr="00631F95">
        <w:rPr>
          <w:rFonts w:ascii="Times New Roman" w:hAnsi="Times New Roman" w:cs="Times New Roman"/>
          <w:sz w:val="24"/>
        </w:rPr>
        <w:t>Owner Requirement</w:t>
      </w:r>
      <w:bookmarkEnd w:id="11"/>
    </w:p>
    <w:p w14:paraId="44712FEF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408444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AD1CC84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5545618C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7B5FB039" w14:textId="4742A50E" w:rsidR="00E91D1C" w:rsidRPr="00631F95" w:rsidRDefault="006C7F82" w:rsidP="00E91D1C">
      <w:pPr>
        <w:pStyle w:val="Heading1"/>
        <w:rPr>
          <w:rFonts w:ascii="Times New Roman" w:hAnsi="Times New Roman" w:cs="Times New Roman"/>
          <w:sz w:val="24"/>
        </w:rPr>
      </w:pPr>
      <w:r w:rsidRPr="00631F95">
        <w:rPr>
          <w:rFonts w:ascii="Times New Roman" w:hAnsi="Times New Roman" w:cs="Times New Roman"/>
          <w:sz w:val="24"/>
        </w:rPr>
        <w:tab/>
      </w:r>
    </w:p>
    <w:p w14:paraId="76599C5B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5F2D3E4B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9104BF7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078BD3CE" w14:textId="77777777" w:rsidR="00E91D1C" w:rsidRPr="00631F95" w:rsidRDefault="00E91D1C" w:rsidP="00A80535">
      <w:pPr>
        <w:pStyle w:val="Heading1"/>
        <w:jc w:val="left"/>
        <w:rPr>
          <w:rFonts w:ascii="Times New Roman" w:hAnsi="Times New Roman" w:cs="Times New Roman"/>
          <w:sz w:val="24"/>
        </w:rPr>
      </w:pPr>
    </w:p>
    <w:p w14:paraId="05177006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520016E6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5FACCFD3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3B1CB57A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3A2C327B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3632CBB2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59D26F84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02FACBB2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4417FD60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C40A9EC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77A51659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184FFDB9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3186DDA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A433FAA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43CA3708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1074F2B2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F0CD941" w14:textId="77777777" w:rsidR="00A80535" w:rsidRPr="00631F95" w:rsidRDefault="00A80535" w:rsidP="00A80535">
      <w:pPr>
        <w:rPr>
          <w:rFonts w:ascii="Times New Roman" w:hAnsi="Times New Roman" w:cs="Times New Roman"/>
        </w:rPr>
      </w:pPr>
    </w:p>
    <w:p w14:paraId="6546FF00" w14:textId="77777777" w:rsidR="00A80535" w:rsidRPr="00631F95" w:rsidRDefault="00A80535" w:rsidP="00A80535">
      <w:pPr>
        <w:rPr>
          <w:rFonts w:ascii="Times New Roman" w:hAnsi="Times New Roman" w:cs="Times New Roman"/>
        </w:rPr>
      </w:pPr>
    </w:p>
    <w:p w14:paraId="0A4DD068" w14:textId="77777777" w:rsidR="00A80535" w:rsidRPr="00631F95" w:rsidRDefault="00A80535" w:rsidP="00A80535">
      <w:pPr>
        <w:rPr>
          <w:rFonts w:ascii="Times New Roman" w:hAnsi="Times New Roman" w:cs="Times New Roman"/>
        </w:rPr>
      </w:pPr>
    </w:p>
    <w:p w14:paraId="608B0E45" w14:textId="77777777" w:rsidR="00A80535" w:rsidRPr="00631F95" w:rsidRDefault="00A80535" w:rsidP="00A80535">
      <w:pPr>
        <w:rPr>
          <w:rFonts w:ascii="Times New Roman" w:hAnsi="Times New Roman" w:cs="Times New Roman"/>
        </w:rPr>
      </w:pPr>
    </w:p>
    <w:p w14:paraId="1FE2C6D9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1FAD521" w14:textId="77777777" w:rsidR="00FC04E3" w:rsidRPr="00631F95" w:rsidRDefault="00FC04E3" w:rsidP="00FC04E3">
      <w:pPr>
        <w:rPr>
          <w:rFonts w:ascii="Times New Roman" w:hAnsi="Times New Roman" w:cs="Times New Roman"/>
        </w:rPr>
      </w:pPr>
    </w:p>
    <w:p w14:paraId="222796F1" w14:textId="77777777" w:rsidR="00FC04E3" w:rsidRPr="00631F95" w:rsidRDefault="00FC04E3" w:rsidP="00FC04E3">
      <w:pPr>
        <w:rPr>
          <w:rFonts w:ascii="Times New Roman" w:hAnsi="Times New Roman" w:cs="Times New Roman"/>
        </w:rPr>
      </w:pPr>
    </w:p>
    <w:p w14:paraId="31B3796C" w14:textId="77777777" w:rsidR="00FC04E3" w:rsidRPr="00631F95" w:rsidRDefault="00FC04E3" w:rsidP="00FC04E3">
      <w:pPr>
        <w:rPr>
          <w:rFonts w:ascii="Times New Roman" w:hAnsi="Times New Roman" w:cs="Times New Roman"/>
        </w:rPr>
      </w:pPr>
    </w:p>
    <w:p w14:paraId="51F77A5C" w14:textId="77777777" w:rsidR="006C7F82" w:rsidRPr="00631F95" w:rsidRDefault="006C7F82" w:rsidP="00FC04E3">
      <w:pPr>
        <w:rPr>
          <w:rFonts w:ascii="Times New Roman" w:hAnsi="Times New Roman" w:cs="Times New Roman"/>
        </w:rPr>
      </w:pPr>
    </w:p>
    <w:p w14:paraId="7EDB170F" w14:textId="77777777" w:rsidR="006C7F82" w:rsidRPr="00631F95" w:rsidRDefault="006C7F82" w:rsidP="00FC04E3">
      <w:pPr>
        <w:rPr>
          <w:rFonts w:ascii="Times New Roman" w:hAnsi="Times New Roman" w:cs="Times New Roman"/>
        </w:rPr>
      </w:pPr>
    </w:p>
    <w:p w14:paraId="00135C91" w14:textId="77777777" w:rsidR="006C7F82" w:rsidRPr="00631F95" w:rsidRDefault="006C7F82" w:rsidP="00FC04E3">
      <w:pPr>
        <w:rPr>
          <w:rFonts w:ascii="Times New Roman" w:hAnsi="Times New Roman" w:cs="Times New Roman"/>
        </w:rPr>
      </w:pPr>
    </w:p>
    <w:p w14:paraId="0CB8E40D" w14:textId="77777777" w:rsidR="00FC04E3" w:rsidRPr="00631F95" w:rsidRDefault="00FC04E3" w:rsidP="00FC04E3">
      <w:pPr>
        <w:rPr>
          <w:rFonts w:ascii="Times New Roman" w:hAnsi="Times New Roman" w:cs="Times New Roman"/>
        </w:rPr>
      </w:pPr>
    </w:p>
    <w:p w14:paraId="7CE65035" w14:textId="77777777" w:rsidR="006C7F82" w:rsidRPr="00631F95" w:rsidRDefault="006C7F82" w:rsidP="00FC04E3">
      <w:pPr>
        <w:rPr>
          <w:rFonts w:ascii="Times New Roman" w:hAnsi="Times New Roman" w:cs="Times New Roman"/>
        </w:rPr>
      </w:pPr>
    </w:p>
    <w:p w14:paraId="583F2D6C" w14:textId="77777777" w:rsidR="006C7F82" w:rsidRDefault="006C7F82" w:rsidP="00FC04E3">
      <w:pPr>
        <w:rPr>
          <w:rFonts w:ascii="Times New Roman" w:hAnsi="Times New Roman" w:cs="Times New Roman"/>
        </w:rPr>
      </w:pPr>
    </w:p>
    <w:p w14:paraId="04AAA170" w14:textId="77777777" w:rsidR="00B46502" w:rsidRDefault="00B46502" w:rsidP="00FC04E3">
      <w:pPr>
        <w:rPr>
          <w:rFonts w:ascii="Times New Roman" w:hAnsi="Times New Roman" w:cs="Times New Roman"/>
        </w:rPr>
      </w:pPr>
    </w:p>
    <w:p w14:paraId="6D0F435B" w14:textId="77777777" w:rsidR="00B46502" w:rsidRPr="00631F95" w:rsidRDefault="00B46502" w:rsidP="00FC04E3">
      <w:pPr>
        <w:rPr>
          <w:rFonts w:ascii="Times New Roman" w:hAnsi="Times New Roman" w:cs="Times New Roman"/>
        </w:rPr>
      </w:pPr>
    </w:p>
    <w:p w14:paraId="44CDE430" w14:textId="77777777" w:rsidR="006C7F82" w:rsidRPr="00631F95" w:rsidRDefault="006C7F82" w:rsidP="00FC04E3">
      <w:pPr>
        <w:rPr>
          <w:rFonts w:ascii="Times New Roman" w:hAnsi="Times New Roman" w:cs="Times New Roman"/>
        </w:rPr>
      </w:pPr>
    </w:p>
    <w:p w14:paraId="64168812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71AFDBBB" w14:textId="77777777" w:rsidR="00E91D1C" w:rsidRPr="00631F95" w:rsidRDefault="00E91D1C" w:rsidP="00E91D1C">
      <w:pPr>
        <w:pStyle w:val="Heading1"/>
        <w:rPr>
          <w:rFonts w:ascii="Times New Roman" w:hAnsi="Times New Roman" w:cs="Times New Roman"/>
          <w:sz w:val="24"/>
        </w:rPr>
      </w:pPr>
    </w:p>
    <w:p w14:paraId="0B4C00BA" w14:textId="097A13FB" w:rsidR="00E91D1C" w:rsidRPr="00631F95" w:rsidRDefault="006C7F82" w:rsidP="009D59EC">
      <w:pPr>
        <w:pStyle w:val="Heading1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bookmarkStart w:id="12" w:name="_Toc180936832"/>
      <w:r w:rsidRPr="00631F95">
        <w:rPr>
          <w:rFonts w:ascii="Times New Roman" w:hAnsi="Times New Roman" w:cs="Times New Roman"/>
          <w:sz w:val="24"/>
        </w:rPr>
        <w:lastRenderedPageBreak/>
        <w:t>route specification</w:t>
      </w:r>
      <w:bookmarkEnd w:id="12"/>
    </w:p>
    <w:p w14:paraId="0C11EE9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4BF7D5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1811CB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76EA58B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13BCE79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AD52D9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92697D2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4D71462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DBDF23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127B29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F034B3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DCD144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C0C7A5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A0F9B73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2D90E5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ED8B89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7A0D8A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F95FA5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6C198D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C495993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8E0C9E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607585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0AA9442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5780C0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A61DCE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E492D9F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3C4B953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C9ECF52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1E04B0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181287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32B79A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B2A9F9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82ECCF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2C3F44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D4366F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7E8895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29FF17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EAE7D0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53FADC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93EC44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8E0282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654D70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DADD25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24458B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D5748C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70EA35E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2F6C553" w14:textId="205C18F9" w:rsidR="006C7F82" w:rsidRPr="00631F95" w:rsidRDefault="006C7F82" w:rsidP="009D59EC">
      <w:pPr>
        <w:pStyle w:val="Heading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13" w:name="_Toc180936833"/>
      <w:r w:rsidRPr="00631F95">
        <w:rPr>
          <w:rFonts w:ascii="Times New Roman" w:hAnsi="Times New Roman" w:cs="Times New Roman"/>
          <w:sz w:val="24"/>
          <w:szCs w:val="24"/>
        </w:rPr>
        <w:lastRenderedPageBreak/>
        <w:t>OBJECTIVE OF THE SHIP</w:t>
      </w:r>
      <w:bookmarkEnd w:id="13"/>
    </w:p>
    <w:p w14:paraId="4B8C4F9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02B9F4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4A8616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AC31893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D9FCA15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27FC71F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012C89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65BC9F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CF3BC2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F8CD27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527CC1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4301F0E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EC476C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8E9859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94D4C1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15C19C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EC0C0B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78E61A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2A9747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101D15F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7C77E33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FAF756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050F95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C0FF272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FE4E3B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133209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6142FC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95C461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F6E761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EDE50E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FEC25F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FDA9C6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7734B5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76A3C4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607457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DA0817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8E6B49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775E4E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B15177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F9FEDD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1B1C9E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C127B8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CA8D56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9BE23B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5D2605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87F686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4D4595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31F9A7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01264AE" w14:textId="3B103556" w:rsidR="006C7F82" w:rsidRPr="00631F95" w:rsidRDefault="006C7F82" w:rsidP="009D59EC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bookmarkStart w:id="14" w:name="_Toc180936834"/>
      <w:r w:rsidRPr="00631F95">
        <w:rPr>
          <w:rFonts w:ascii="Times New Roman" w:hAnsi="Times New Roman" w:cs="Times New Roman"/>
          <w:sz w:val="24"/>
        </w:rPr>
        <w:t>GENERAL FEATURES OF SHIP</w:t>
      </w:r>
      <w:bookmarkEnd w:id="14"/>
    </w:p>
    <w:p w14:paraId="1386B29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4EA4B8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8483D0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6185149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6BE1282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C60EDCF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5681D9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635B3F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FE0E5F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AAD8F4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4D1FAE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443ABF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3E20B7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A8BFE5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0CC87C3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2DABCAE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1F2766F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32A42E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BF5DCF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9A19F8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348A91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4BB76BE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2F51C9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E24FD3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93F492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372F28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AF62CF2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6023C8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568673F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C5B7C9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B200803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238E1AF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27E71D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4C49A7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AEDDBD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171E72E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59A8AF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9E3C82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42A46AE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89B214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B76236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2F00B1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1457EC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276504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D9C878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34A3BB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3FE4FC0" w14:textId="3131F0FF" w:rsidR="006C7F82" w:rsidRPr="00631F95" w:rsidRDefault="006C7F82" w:rsidP="009D59EC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bookmarkStart w:id="15" w:name="_Toc180936835"/>
      <w:r w:rsidRPr="00631F95">
        <w:rPr>
          <w:rFonts w:ascii="Times New Roman" w:hAnsi="Times New Roman" w:cs="Times New Roman"/>
          <w:sz w:val="24"/>
        </w:rPr>
        <w:t>BASIS SHIP SELECTION</w:t>
      </w:r>
      <w:bookmarkEnd w:id="15"/>
    </w:p>
    <w:p w14:paraId="19081E6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5D28B2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32BA55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A64195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DF32634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3FE2BE6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A077EC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F43444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1931643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7C2BBC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EB520D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42AC9F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B2CC10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333C6FF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DFC19B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1F95C5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411FC3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07E785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CA73F2E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8303D1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32096BF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F78B1D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0E13263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202791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D70801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613F7B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B2775E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29FABF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92EA07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03F14B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B9E536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77EA535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B952AA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EC5A8C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235B5C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D25987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2F360C9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643279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BE3B4B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7D2745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DC202DC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B0D92C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FC55DB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1E812D6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71856EE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5F43B53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E88BB95" w14:textId="5D0AD7A4" w:rsidR="006C7F82" w:rsidRPr="00631F95" w:rsidRDefault="006C7F82" w:rsidP="009D59EC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bookmarkStart w:id="16" w:name="_Toc180936836"/>
      <w:r w:rsidRPr="00631F95">
        <w:rPr>
          <w:rFonts w:ascii="Times New Roman" w:hAnsi="Times New Roman" w:cs="Times New Roman"/>
          <w:sz w:val="24"/>
        </w:rPr>
        <w:t>PRELEMINARY CALCULATION</w:t>
      </w:r>
      <w:bookmarkEnd w:id="16"/>
    </w:p>
    <w:p w14:paraId="27A9018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E436E8D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054D30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587BA10" w14:textId="76763FF5" w:rsidR="006C7F82" w:rsidRPr="00631F95" w:rsidRDefault="00D35CCE" w:rsidP="006C7F82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17" w:name="_Toc180936837"/>
      <w:r w:rsidRPr="00631F95">
        <w:rPr>
          <w:rFonts w:ascii="Times New Roman" w:hAnsi="Times New Roman" w:cs="Times New Roman"/>
          <w:sz w:val="24"/>
          <w:szCs w:val="24"/>
        </w:rPr>
        <w:t>7.1 Determination of preliminary principal particulars</w:t>
      </w:r>
      <w:bookmarkEnd w:id="17"/>
    </w:p>
    <w:p w14:paraId="4D130F3D" w14:textId="77777777" w:rsidR="00D35CCE" w:rsidRPr="00631F95" w:rsidRDefault="00D35CCE" w:rsidP="00D35CCE">
      <w:pPr>
        <w:rPr>
          <w:rFonts w:ascii="Times New Roman" w:hAnsi="Times New Roman" w:cs="Times New Roman"/>
        </w:rPr>
      </w:pPr>
    </w:p>
    <w:p w14:paraId="7BF6081C" w14:textId="77777777" w:rsidR="00D35CCE" w:rsidRPr="00631F95" w:rsidRDefault="00D35CCE" w:rsidP="00D35CCE">
      <w:pPr>
        <w:rPr>
          <w:rFonts w:ascii="Times New Roman" w:hAnsi="Times New Roman" w:cs="Times New Roman"/>
        </w:rPr>
      </w:pPr>
    </w:p>
    <w:p w14:paraId="6CE371BE" w14:textId="77777777" w:rsidR="00D35CCE" w:rsidRPr="00631F95" w:rsidRDefault="00D35CCE" w:rsidP="00D35CCE">
      <w:pPr>
        <w:rPr>
          <w:rFonts w:ascii="Times New Roman" w:hAnsi="Times New Roman" w:cs="Times New Roman"/>
        </w:rPr>
      </w:pPr>
    </w:p>
    <w:p w14:paraId="5C5E7EAA" w14:textId="77777777" w:rsidR="00D35CCE" w:rsidRPr="00631F95" w:rsidRDefault="00D35CCE" w:rsidP="00D35CCE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Detail the main dimensions and characteristics of the vessel, such as:</w:t>
      </w:r>
    </w:p>
    <w:p w14:paraId="302E1C5F" w14:textId="77777777" w:rsidR="00D35CCE" w:rsidRPr="00631F95" w:rsidRDefault="00D35CCE" w:rsidP="00D35C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Length Overall (LOA)</w:t>
      </w:r>
    </w:p>
    <w:p w14:paraId="74032F77" w14:textId="77777777" w:rsidR="00D35CCE" w:rsidRPr="00631F95" w:rsidRDefault="00D35CCE" w:rsidP="00D35C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Beam</w:t>
      </w:r>
    </w:p>
    <w:p w14:paraId="3940E8F5" w14:textId="77777777" w:rsidR="00D35CCE" w:rsidRPr="00631F95" w:rsidRDefault="00D35CCE" w:rsidP="00D35C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Depth</w:t>
      </w:r>
    </w:p>
    <w:p w14:paraId="0A35DB3F" w14:textId="77777777" w:rsidR="00D35CCE" w:rsidRPr="00631F95" w:rsidRDefault="00D35CCE" w:rsidP="00D35C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Draft</w:t>
      </w:r>
    </w:p>
    <w:p w14:paraId="4F28A400" w14:textId="77777777" w:rsidR="00D35CCE" w:rsidRPr="00631F95" w:rsidRDefault="00D35CCE" w:rsidP="00D35C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Deadweight</w:t>
      </w:r>
    </w:p>
    <w:p w14:paraId="55B637ED" w14:textId="77777777" w:rsidR="00D35CCE" w:rsidRPr="00631F95" w:rsidRDefault="00D35CCE" w:rsidP="00D35CCE">
      <w:pPr>
        <w:rPr>
          <w:rFonts w:ascii="Times New Roman" w:hAnsi="Times New Roman" w:cs="Times New Roman"/>
        </w:rPr>
      </w:pPr>
    </w:p>
    <w:p w14:paraId="08561D2B" w14:textId="77777777" w:rsidR="00D35CCE" w:rsidRPr="00631F95" w:rsidRDefault="00D35CCE" w:rsidP="00D35CCE">
      <w:pPr>
        <w:rPr>
          <w:rFonts w:ascii="Times New Roman" w:hAnsi="Times New Roman" w:cs="Times New Roman"/>
        </w:rPr>
      </w:pPr>
    </w:p>
    <w:p w14:paraId="0C7CF041" w14:textId="77777777" w:rsidR="00D35CCE" w:rsidRPr="00631F95" w:rsidRDefault="00D35CCE" w:rsidP="00D35CCE">
      <w:pPr>
        <w:rPr>
          <w:rFonts w:ascii="Times New Roman" w:hAnsi="Times New Roman" w:cs="Times New Roman"/>
        </w:rPr>
      </w:pPr>
    </w:p>
    <w:p w14:paraId="64FD329D" w14:textId="424BA30C" w:rsidR="006C7F82" w:rsidRPr="00631F95" w:rsidRDefault="00D35CCE" w:rsidP="00D35CCE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18" w:name="_Toc180936838"/>
      <w:r w:rsidRPr="00631F95">
        <w:rPr>
          <w:rFonts w:ascii="Times New Roman" w:hAnsi="Times New Roman" w:cs="Times New Roman"/>
          <w:sz w:val="24"/>
          <w:szCs w:val="24"/>
        </w:rPr>
        <w:t>7.</w:t>
      </w:r>
      <w:r w:rsidR="006C7F82" w:rsidRPr="00631F95">
        <w:rPr>
          <w:rFonts w:ascii="Times New Roman" w:hAnsi="Times New Roman" w:cs="Times New Roman"/>
          <w:sz w:val="24"/>
          <w:szCs w:val="24"/>
        </w:rPr>
        <w:t>2</w:t>
      </w:r>
      <w:r w:rsidRPr="00631F95">
        <w:rPr>
          <w:rFonts w:ascii="Times New Roman" w:hAnsi="Times New Roman" w:cs="Times New Roman"/>
          <w:sz w:val="24"/>
          <w:szCs w:val="24"/>
        </w:rPr>
        <w:t xml:space="preserve"> Final principal particulars</w:t>
      </w:r>
      <w:bookmarkEnd w:id="18"/>
    </w:p>
    <w:p w14:paraId="65E55354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7DCDDC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B81D49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470E2E03" w14:textId="79B75154" w:rsidR="00D35CCE" w:rsidRPr="00631F95" w:rsidRDefault="00D35CCE" w:rsidP="00D35CCE">
      <w:pPr>
        <w:pStyle w:val="Caption"/>
        <w:rPr>
          <w:rFonts w:ascii="Times New Roman" w:hAnsi="Times New Roman" w:cs="Times New Roman"/>
        </w:rPr>
      </w:pPr>
      <w:bookmarkStart w:id="19" w:name="_Toc180938746"/>
      <w:r w:rsidRPr="00631F95">
        <w:rPr>
          <w:rFonts w:ascii="Times New Roman" w:hAnsi="Times New Roman" w:cs="Times New Roman"/>
        </w:rPr>
        <w:t xml:space="preserve">Table </w:t>
      </w:r>
      <w:r w:rsidRPr="00631F95">
        <w:rPr>
          <w:rFonts w:ascii="Times New Roman" w:hAnsi="Times New Roman" w:cs="Times New Roman"/>
        </w:rPr>
        <w:fldChar w:fldCharType="begin"/>
      </w:r>
      <w:r w:rsidRPr="00631F95">
        <w:rPr>
          <w:rFonts w:ascii="Times New Roman" w:hAnsi="Times New Roman" w:cs="Times New Roman"/>
        </w:rPr>
        <w:instrText xml:space="preserve"> SEQ Table \* ARABIC </w:instrText>
      </w:r>
      <w:r w:rsidRPr="00631F95">
        <w:rPr>
          <w:rFonts w:ascii="Times New Roman" w:hAnsi="Times New Roman" w:cs="Times New Roman"/>
        </w:rPr>
        <w:fldChar w:fldCharType="separate"/>
      </w:r>
      <w:r w:rsidRPr="00631F95">
        <w:rPr>
          <w:rFonts w:ascii="Times New Roman" w:hAnsi="Times New Roman" w:cs="Times New Roman"/>
          <w:noProof/>
        </w:rPr>
        <w:t>1</w:t>
      </w:r>
      <w:r w:rsidRPr="00631F95">
        <w:rPr>
          <w:rFonts w:ascii="Times New Roman" w:hAnsi="Times New Roman" w:cs="Times New Roman"/>
        </w:rPr>
        <w:fldChar w:fldCharType="end"/>
      </w:r>
      <w:r w:rsidRPr="00631F95">
        <w:rPr>
          <w:rFonts w:ascii="Times New Roman" w:hAnsi="Times New Roman" w:cs="Times New Roman"/>
        </w:rPr>
        <w:t>: Principal particulars</w:t>
      </w:r>
      <w:bookmarkEnd w:id="19"/>
    </w:p>
    <w:tbl>
      <w:tblPr>
        <w:tblpPr w:leftFromText="180" w:rightFromText="180" w:vertAnchor="text" w:horzAnchor="page" w:tblpX="1357" w:tblpY="92"/>
        <w:tblW w:w="85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0"/>
        <w:gridCol w:w="895"/>
        <w:gridCol w:w="1161"/>
      </w:tblGrid>
      <w:tr w:rsidR="00D35CCE" w:rsidRPr="00631F95" w14:paraId="6ADB1233" w14:textId="77777777" w:rsidTr="00177DD5">
        <w:trPr>
          <w:trHeight w:val="35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F1581C" w14:textId="77777777" w:rsidR="00D35CCE" w:rsidRPr="00631F95" w:rsidRDefault="00D35CCE" w:rsidP="00177DD5">
            <w:pPr>
              <w:rPr>
                <w:rFonts w:ascii="Times New Roman" w:hAnsi="Times New Roman" w:cs="Times New Roman"/>
                <w:b/>
                <w:bCs/>
              </w:rPr>
            </w:pPr>
            <w:r w:rsidRPr="00631F95">
              <w:rPr>
                <w:rFonts w:ascii="Times New Roman" w:hAnsi="Times New Roman" w:cs="Times New Roman"/>
                <w:b/>
                <w:bCs/>
              </w:rPr>
              <w:t>Principal Particulars</w:t>
            </w:r>
          </w:p>
        </w:tc>
        <w:tc>
          <w:tcPr>
            <w:tcW w:w="0" w:type="auto"/>
            <w:vAlign w:val="center"/>
            <w:hideMark/>
          </w:tcPr>
          <w:p w14:paraId="2FCE11A6" w14:textId="77777777" w:rsidR="00D35CCE" w:rsidRPr="00631F95" w:rsidRDefault="00D35CCE" w:rsidP="00177DD5">
            <w:pPr>
              <w:rPr>
                <w:rFonts w:ascii="Times New Roman" w:hAnsi="Times New Roman" w:cs="Times New Roman"/>
                <w:b/>
                <w:bCs/>
              </w:rPr>
            </w:pPr>
            <w:r w:rsidRPr="00631F95">
              <w:rPr>
                <w:rFonts w:ascii="Times New Roman" w:hAnsi="Times New Roman" w:cs="Times New Roman"/>
                <w:b/>
                <w:bCs/>
              </w:rPr>
              <w:t>Unit</w:t>
            </w:r>
          </w:p>
        </w:tc>
        <w:tc>
          <w:tcPr>
            <w:tcW w:w="0" w:type="auto"/>
            <w:vAlign w:val="center"/>
            <w:hideMark/>
          </w:tcPr>
          <w:p w14:paraId="0F87E14D" w14:textId="77777777" w:rsidR="00D35CCE" w:rsidRPr="00631F95" w:rsidRDefault="00D35CCE" w:rsidP="00177DD5">
            <w:pPr>
              <w:rPr>
                <w:rFonts w:ascii="Times New Roman" w:hAnsi="Times New Roman" w:cs="Times New Roman"/>
                <w:b/>
                <w:bCs/>
              </w:rPr>
            </w:pPr>
            <w:r w:rsidRPr="00631F95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</w:tr>
      <w:tr w:rsidR="00D35CCE" w:rsidRPr="00631F95" w14:paraId="6B330551" w14:textId="77777777" w:rsidTr="00177DD5">
        <w:trPr>
          <w:trHeight w:val="351"/>
          <w:tblCellSpacing w:w="15" w:type="dxa"/>
        </w:trPr>
        <w:tc>
          <w:tcPr>
            <w:tcW w:w="0" w:type="auto"/>
            <w:vAlign w:val="center"/>
            <w:hideMark/>
          </w:tcPr>
          <w:p w14:paraId="71561673" w14:textId="77777777" w:rsidR="00D35CCE" w:rsidRPr="00631F95" w:rsidRDefault="00D35CCE" w:rsidP="00177DD5">
            <w:pPr>
              <w:rPr>
                <w:rFonts w:ascii="Times New Roman" w:hAnsi="Times New Roman" w:cs="Times New Roman"/>
              </w:rPr>
            </w:pPr>
            <w:r w:rsidRPr="00631F95">
              <w:rPr>
                <w:rFonts w:ascii="Times New Roman" w:hAnsi="Times New Roman" w:cs="Times New Roman"/>
              </w:rPr>
              <w:t>Length Overall (LOA)</w:t>
            </w:r>
          </w:p>
        </w:tc>
        <w:tc>
          <w:tcPr>
            <w:tcW w:w="0" w:type="auto"/>
            <w:vAlign w:val="center"/>
            <w:hideMark/>
          </w:tcPr>
          <w:p w14:paraId="0EA83796" w14:textId="77777777" w:rsidR="00D35CCE" w:rsidRPr="00631F95" w:rsidRDefault="00D35CCE" w:rsidP="00177DD5">
            <w:pPr>
              <w:jc w:val="center"/>
              <w:rPr>
                <w:rFonts w:ascii="Times New Roman" w:hAnsi="Times New Roman" w:cs="Times New Roman"/>
              </w:rPr>
            </w:pPr>
            <w:r w:rsidRPr="00631F9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66692811" w14:textId="77777777" w:rsidR="00D35CCE" w:rsidRPr="00631F95" w:rsidRDefault="00D35CCE" w:rsidP="00177DD5">
            <w:pPr>
              <w:rPr>
                <w:rFonts w:ascii="Times New Roman" w:hAnsi="Times New Roman" w:cs="Times New Roman"/>
              </w:rPr>
            </w:pPr>
          </w:p>
        </w:tc>
      </w:tr>
      <w:tr w:rsidR="00D35CCE" w:rsidRPr="00631F95" w14:paraId="40D8499D" w14:textId="77777777" w:rsidTr="00177DD5">
        <w:trPr>
          <w:trHeight w:val="351"/>
          <w:tblCellSpacing w:w="15" w:type="dxa"/>
        </w:trPr>
        <w:tc>
          <w:tcPr>
            <w:tcW w:w="0" w:type="auto"/>
            <w:vAlign w:val="center"/>
            <w:hideMark/>
          </w:tcPr>
          <w:p w14:paraId="1F5FD8E8" w14:textId="77777777" w:rsidR="00D35CCE" w:rsidRPr="00631F95" w:rsidRDefault="00D35CCE" w:rsidP="00177DD5">
            <w:pPr>
              <w:rPr>
                <w:rFonts w:ascii="Times New Roman" w:hAnsi="Times New Roman" w:cs="Times New Roman"/>
              </w:rPr>
            </w:pPr>
            <w:r w:rsidRPr="00631F95">
              <w:rPr>
                <w:rFonts w:ascii="Times New Roman" w:hAnsi="Times New Roman" w:cs="Times New Roman"/>
              </w:rPr>
              <w:t>Length Between Perpendiculars (LBP)</w:t>
            </w:r>
          </w:p>
        </w:tc>
        <w:tc>
          <w:tcPr>
            <w:tcW w:w="0" w:type="auto"/>
            <w:vAlign w:val="center"/>
            <w:hideMark/>
          </w:tcPr>
          <w:p w14:paraId="3B110616" w14:textId="77777777" w:rsidR="00D35CCE" w:rsidRPr="00631F95" w:rsidRDefault="00D35CCE" w:rsidP="00177DD5">
            <w:pPr>
              <w:jc w:val="center"/>
              <w:rPr>
                <w:rFonts w:ascii="Times New Roman" w:hAnsi="Times New Roman" w:cs="Times New Roman"/>
              </w:rPr>
            </w:pPr>
            <w:r w:rsidRPr="00631F9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723509D" w14:textId="77777777" w:rsidR="00D35CCE" w:rsidRPr="00631F95" w:rsidRDefault="00D35CCE" w:rsidP="00177DD5">
            <w:pPr>
              <w:rPr>
                <w:rFonts w:ascii="Times New Roman" w:hAnsi="Times New Roman" w:cs="Times New Roman"/>
              </w:rPr>
            </w:pPr>
          </w:p>
        </w:tc>
      </w:tr>
      <w:tr w:rsidR="00D35CCE" w:rsidRPr="00631F95" w14:paraId="2139C039" w14:textId="77777777" w:rsidTr="00177DD5">
        <w:trPr>
          <w:trHeight w:val="351"/>
          <w:tblCellSpacing w:w="15" w:type="dxa"/>
        </w:trPr>
        <w:tc>
          <w:tcPr>
            <w:tcW w:w="0" w:type="auto"/>
            <w:vAlign w:val="center"/>
            <w:hideMark/>
          </w:tcPr>
          <w:p w14:paraId="448CD6D0" w14:textId="77777777" w:rsidR="00D35CCE" w:rsidRPr="00631F95" w:rsidRDefault="00D35CCE" w:rsidP="00177DD5">
            <w:pPr>
              <w:rPr>
                <w:rFonts w:ascii="Times New Roman" w:hAnsi="Times New Roman" w:cs="Times New Roman"/>
              </w:rPr>
            </w:pPr>
            <w:r w:rsidRPr="00631F95">
              <w:rPr>
                <w:rFonts w:ascii="Times New Roman" w:hAnsi="Times New Roman" w:cs="Times New Roman"/>
              </w:rPr>
              <w:t>Beam (Breadth)</w:t>
            </w:r>
          </w:p>
        </w:tc>
        <w:tc>
          <w:tcPr>
            <w:tcW w:w="0" w:type="auto"/>
            <w:vAlign w:val="center"/>
            <w:hideMark/>
          </w:tcPr>
          <w:p w14:paraId="6A19CE0A" w14:textId="77777777" w:rsidR="00D35CCE" w:rsidRPr="00631F95" w:rsidRDefault="00D35CCE" w:rsidP="00177DD5">
            <w:pPr>
              <w:jc w:val="center"/>
              <w:rPr>
                <w:rFonts w:ascii="Times New Roman" w:hAnsi="Times New Roman" w:cs="Times New Roman"/>
              </w:rPr>
            </w:pPr>
            <w:r w:rsidRPr="00631F9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B0245B9" w14:textId="77777777" w:rsidR="00D35CCE" w:rsidRPr="00631F95" w:rsidRDefault="00D35CCE" w:rsidP="00177DD5">
            <w:pPr>
              <w:rPr>
                <w:rFonts w:ascii="Times New Roman" w:hAnsi="Times New Roman" w:cs="Times New Roman"/>
              </w:rPr>
            </w:pPr>
          </w:p>
        </w:tc>
      </w:tr>
      <w:tr w:rsidR="00D35CCE" w:rsidRPr="00631F95" w14:paraId="586CB370" w14:textId="77777777" w:rsidTr="00177DD5">
        <w:trPr>
          <w:trHeight w:val="351"/>
          <w:tblCellSpacing w:w="15" w:type="dxa"/>
        </w:trPr>
        <w:tc>
          <w:tcPr>
            <w:tcW w:w="0" w:type="auto"/>
            <w:vAlign w:val="center"/>
            <w:hideMark/>
          </w:tcPr>
          <w:p w14:paraId="3F90017B" w14:textId="77777777" w:rsidR="00D35CCE" w:rsidRPr="00631F95" w:rsidRDefault="00D35CCE" w:rsidP="00177DD5">
            <w:pPr>
              <w:rPr>
                <w:rFonts w:ascii="Times New Roman" w:hAnsi="Times New Roman" w:cs="Times New Roman"/>
              </w:rPr>
            </w:pPr>
            <w:r w:rsidRPr="00631F95">
              <w:rPr>
                <w:rFonts w:ascii="Times New Roman" w:hAnsi="Times New Roman" w:cs="Times New Roman"/>
              </w:rPr>
              <w:t>Depth</w:t>
            </w:r>
          </w:p>
        </w:tc>
        <w:tc>
          <w:tcPr>
            <w:tcW w:w="0" w:type="auto"/>
            <w:vAlign w:val="center"/>
            <w:hideMark/>
          </w:tcPr>
          <w:p w14:paraId="12959D0F" w14:textId="77777777" w:rsidR="00D35CCE" w:rsidRPr="00631F95" w:rsidRDefault="00D35CCE" w:rsidP="00177DD5">
            <w:pPr>
              <w:jc w:val="center"/>
              <w:rPr>
                <w:rFonts w:ascii="Times New Roman" w:hAnsi="Times New Roman" w:cs="Times New Roman"/>
              </w:rPr>
            </w:pPr>
            <w:r w:rsidRPr="00631F9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0B705F8" w14:textId="77777777" w:rsidR="00D35CCE" w:rsidRPr="00631F95" w:rsidRDefault="00D35CCE" w:rsidP="00177DD5">
            <w:pPr>
              <w:rPr>
                <w:rFonts w:ascii="Times New Roman" w:hAnsi="Times New Roman" w:cs="Times New Roman"/>
              </w:rPr>
            </w:pPr>
          </w:p>
        </w:tc>
      </w:tr>
      <w:tr w:rsidR="00D35CCE" w:rsidRPr="00631F95" w14:paraId="056240E2" w14:textId="77777777" w:rsidTr="00177DD5">
        <w:trPr>
          <w:trHeight w:val="351"/>
          <w:tblCellSpacing w:w="15" w:type="dxa"/>
        </w:trPr>
        <w:tc>
          <w:tcPr>
            <w:tcW w:w="0" w:type="auto"/>
            <w:vAlign w:val="center"/>
            <w:hideMark/>
          </w:tcPr>
          <w:p w14:paraId="5D2CC04E" w14:textId="77777777" w:rsidR="00D35CCE" w:rsidRPr="00631F95" w:rsidRDefault="00D35CCE" w:rsidP="00177DD5">
            <w:pPr>
              <w:rPr>
                <w:rFonts w:ascii="Times New Roman" w:hAnsi="Times New Roman" w:cs="Times New Roman"/>
              </w:rPr>
            </w:pPr>
            <w:r w:rsidRPr="00631F95">
              <w:rPr>
                <w:rFonts w:ascii="Times New Roman" w:hAnsi="Times New Roman" w:cs="Times New Roman"/>
              </w:rPr>
              <w:t>Draft</w:t>
            </w:r>
          </w:p>
        </w:tc>
        <w:tc>
          <w:tcPr>
            <w:tcW w:w="0" w:type="auto"/>
            <w:vAlign w:val="center"/>
            <w:hideMark/>
          </w:tcPr>
          <w:p w14:paraId="18DA4A67" w14:textId="77777777" w:rsidR="00D35CCE" w:rsidRPr="00631F95" w:rsidRDefault="00D35CCE" w:rsidP="00177DD5">
            <w:pPr>
              <w:jc w:val="center"/>
              <w:rPr>
                <w:rFonts w:ascii="Times New Roman" w:hAnsi="Times New Roman" w:cs="Times New Roman"/>
              </w:rPr>
            </w:pPr>
            <w:r w:rsidRPr="00631F9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96511A3" w14:textId="77777777" w:rsidR="00D35CCE" w:rsidRPr="00631F95" w:rsidRDefault="00D35CCE" w:rsidP="00177DD5">
            <w:pPr>
              <w:rPr>
                <w:rFonts w:ascii="Times New Roman" w:hAnsi="Times New Roman" w:cs="Times New Roman"/>
              </w:rPr>
            </w:pPr>
          </w:p>
        </w:tc>
      </w:tr>
    </w:tbl>
    <w:p w14:paraId="50A41C1E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048A12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67982D80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7EA8DE56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AEA7538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06ED768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245F7777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18F194B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E76FDBA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01CB391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3FBC0192" w14:textId="77777777" w:rsidR="006C7F82" w:rsidRPr="00631F95" w:rsidRDefault="006C7F82" w:rsidP="006C7F82">
      <w:pPr>
        <w:rPr>
          <w:rFonts w:ascii="Times New Roman" w:hAnsi="Times New Roman" w:cs="Times New Roman"/>
        </w:rPr>
      </w:pPr>
    </w:p>
    <w:p w14:paraId="574E9984" w14:textId="77777777" w:rsidR="00E91D1C" w:rsidRPr="00631F95" w:rsidRDefault="00E91D1C" w:rsidP="00E91D1C">
      <w:pPr>
        <w:rPr>
          <w:rFonts w:ascii="Times New Roman" w:hAnsi="Times New Roman" w:cs="Times New Roman"/>
        </w:rPr>
      </w:pPr>
    </w:p>
    <w:p w14:paraId="7E6E099F" w14:textId="77777777" w:rsidR="00236E6D" w:rsidRPr="00631F95" w:rsidRDefault="00236E6D" w:rsidP="005E54E2">
      <w:pPr>
        <w:rPr>
          <w:rFonts w:ascii="Times New Roman" w:hAnsi="Times New Roman" w:cs="Times New Roman"/>
        </w:rPr>
      </w:pPr>
    </w:p>
    <w:p w14:paraId="5E74160A" w14:textId="2D221D3E" w:rsidR="00236E6D" w:rsidRPr="00631F95" w:rsidRDefault="009D59EC" w:rsidP="00E91D1C">
      <w:pPr>
        <w:pStyle w:val="Heading1"/>
        <w:rPr>
          <w:rFonts w:ascii="Times New Roman" w:hAnsi="Times New Roman" w:cs="Times New Roman"/>
          <w:sz w:val="24"/>
        </w:rPr>
      </w:pPr>
      <w:bookmarkStart w:id="20" w:name="_Toc180936839"/>
      <w:proofErr w:type="gramStart"/>
      <w:r w:rsidRPr="00631F95">
        <w:rPr>
          <w:rFonts w:ascii="Times New Roman" w:hAnsi="Times New Roman" w:cs="Times New Roman"/>
          <w:sz w:val="24"/>
        </w:rPr>
        <w:t xml:space="preserve">8  </w:t>
      </w:r>
      <w:r w:rsidR="00E91D1C" w:rsidRPr="00631F95">
        <w:rPr>
          <w:rFonts w:ascii="Times New Roman" w:hAnsi="Times New Roman" w:cs="Times New Roman"/>
          <w:sz w:val="24"/>
        </w:rPr>
        <w:t>General</w:t>
      </w:r>
      <w:proofErr w:type="gramEnd"/>
      <w:r w:rsidR="00E91D1C" w:rsidRPr="00631F95">
        <w:rPr>
          <w:rFonts w:ascii="Times New Roman" w:hAnsi="Times New Roman" w:cs="Times New Roman"/>
          <w:sz w:val="24"/>
        </w:rPr>
        <w:t xml:space="preserve"> arrangement plan</w:t>
      </w:r>
      <w:bookmarkEnd w:id="20"/>
    </w:p>
    <w:p w14:paraId="43ABB1B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9FD2079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7D8C999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40D53B5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069F2DAB" w14:textId="77777777" w:rsidR="006C7F82" w:rsidRPr="00631F95" w:rsidRDefault="006C7F82" w:rsidP="008E2191">
      <w:pPr>
        <w:rPr>
          <w:rFonts w:ascii="Times New Roman" w:hAnsi="Times New Roman" w:cs="Times New Roman"/>
        </w:rPr>
      </w:pPr>
    </w:p>
    <w:p w14:paraId="66F61D00" w14:textId="365CEEB2" w:rsidR="006C7F82" w:rsidRPr="00631F95" w:rsidRDefault="009D59EC" w:rsidP="006C7F82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21" w:name="_Toc180936840"/>
      <w:proofErr w:type="gramStart"/>
      <w:r w:rsidRPr="00631F95">
        <w:rPr>
          <w:rFonts w:ascii="Times New Roman" w:hAnsi="Times New Roman" w:cs="Times New Roman"/>
          <w:sz w:val="24"/>
          <w:szCs w:val="24"/>
        </w:rPr>
        <w:t xml:space="preserve">8.1  </w:t>
      </w:r>
      <w:r w:rsidR="006C7F82" w:rsidRPr="00631F95">
        <w:rPr>
          <w:rFonts w:ascii="Times New Roman" w:hAnsi="Times New Roman" w:cs="Times New Roman"/>
          <w:sz w:val="24"/>
          <w:szCs w:val="24"/>
        </w:rPr>
        <w:t>Section</w:t>
      </w:r>
      <w:proofErr w:type="gramEnd"/>
      <w:r w:rsidR="006C7F82" w:rsidRPr="00631F95">
        <w:rPr>
          <w:rFonts w:ascii="Times New Roman" w:hAnsi="Times New Roman" w:cs="Times New Roman"/>
          <w:sz w:val="24"/>
          <w:szCs w:val="24"/>
        </w:rPr>
        <w:t xml:space="preserve"> 1</w:t>
      </w:r>
      <w:bookmarkEnd w:id="21"/>
    </w:p>
    <w:p w14:paraId="42B1A639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029DB1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B8E835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FCEB0BD" w14:textId="77777777" w:rsidR="00D35CCE" w:rsidRPr="00631F95" w:rsidRDefault="00923628" w:rsidP="00D35CCE">
      <w:pPr>
        <w:keepNext/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  <w:noProof/>
        </w:rPr>
        <w:drawing>
          <wp:inline distT="0" distB="0" distL="0" distR="0" wp14:anchorId="5521FA06" wp14:editId="26A8BEB8">
            <wp:extent cx="5486400" cy="4396740"/>
            <wp:effectExtent l="0" t="0" r="0" b="3810"/>
            <wp:docPr id="1725779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7792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6007" w14:textId="749CC965" w:rsidR="00C122F0" w:rsidRPr="00631F95" w:rsidRDefault="00D35CCE" w:rsidP="00D35CCE">
      <w:pPr>
        <w:pStyle w:val="Caption"/>
        <w:ind w:left="1440" w:firstLine="720"/>
        <w:rPr>
          <w:rFonts w:ascii="Times New Roman" w:hAnsi="Times New Roman" w:cs="Times New Roman"/>
        </w:rPr>
      </w:pPr>
      <w:bookmarkStart w:id="22" w:name="_Toc180938794"/>
      <w:r w:rsidRPr="00631F95">
        <w:rPr>
          <w:rFonts w:ascii="Times New Roman" w:hAnsi="Times New Roman" w:cs="Times New Roman"/>
        </w:rPr>
        <w:t xml:space="preserve">Figure </w:t>
      </w:r>
      <w:r w:rsidRPr="00631F95">
        <w:rPr>
          <w:rFonts w:ascii="Times New Roman" w:hAnsi="Times New Roman" w:cs="Times New Roman"/>
        </w:rPr>
        <w:fldChar w:fldCharType="begin"/>
      </w:r>
      <w:r w:rsidRPr="00631F95">
        <w:rPr>
          <w:rFonts w:ascii="Times New Roman" w:hAnsi="Times New Roman" w:cs="Times New Roman"/>
        </w:rPr>
        <w:instrText xml:space="preserve"> SEQ Figure \* ARABIC </w:instrText>
      </w:r>
      <w:r w:rsidRPr="00631F95">
        <w:rPr>
          <w:rFonts w:ascii="Times New Roman" w:hAnsi="Times New Roman" w:cs="Times New Roman"/>
        </w:rPr>
        <w:fldChar w:fldCharType="separate"/>
      </w:r>
      <w:r w:rsidRPr="00631F95">
        <w:rPr>
          <w:rFonts w:ascii="Times New Roman" w:hAnsi="Times New Roman" w:cs="Times New Roman"/>
          <w:noProof/>
        </w:rPr>
        <w:t>1</w:t>
      </w:r>
      <w:r w:rsidRPr="00631F95">
        <w:rPr>
          <w:rFonts w:ascii="Times New Roman" w:hAnsi="Times New Roman" w:cs="Times New Roman"/>
        </w:rPr>
        <w:fldChar w:fldCharType="end"/>
      </w:r>
      <w:r w:rsidRPr="00631F95">
        <w:rPr>
          <w:rFonts w:ascii="Times New Roman" w:hAnsi="Times New Roman" w:cs="Times New Roman"/>
          <w:noProof/>
        </w:rPr>
        <w:t xml:space="preserve"> : General Arrangement Plan</w:t>
      </w:r>
      <w:bookmarkEnd w:id="22"/>
    </w:p>
    <w:p w14:paraId="42461D66" w14:textId="77777777" w:rsidR="0084601B" w:rsidRPr="00631F95" w:rsidRDefault="0084601B" w:rsidP="00C122F0">
      <w:pPr>
        <w:rPr>
          <w:rFonts w:ascii="Times New Roman" w:hAnsi="Times New Roman" w:cs="Times New Roman"/>
        </w:rPr>
      </w:pPr>
    </w:p>
    <w:p w14:paraId="67DE2EC4" w14:textId="77777777" w:rsidR="00D35CCE" w:rsidRPr="00631F95" w:rsidRDefault="00D35CCE" w:rsidP="00C122F0">
      <w:pPr>
        <w:rPr>
          <w:rFonts w:ascii="Times New Roman" w:hAnsi="Times New Roman" w:cs="Times New Roman"/>
        </w:rPr>
      </w:pPr>
    </w:p>
    <w:p w14:paraId="12D1EBE2" w14:textId="77777777" w:rsidR="0084601B" w:rsidRPr="00631F95" w:rsidRDefault="0084601B" w:rsidP="00C122F0">
      <w:pPr>
        <w:rPr>
          <w:rFonts w:ascii="Times New Roman" w:hAnsi="Times New Roman" w:cs="Times New Roman"/>
        </w:rPr>
      </w:pPr>
    </w:p>
    <w:p w14:paraId="7951C18A" w14:textId="77777777" w:rsidR="0084601B" w:rsidRPr="00631F95" w:rsidRDefault="0084601B" w:rsidP="00C122F0">
      <w:pPr>
        <w:rPr>
          <w:rFonts w:ascii="Times New Roman" w:hAnsi="Times New Roman" w:cs="Times New Roman"/>
        </w:rPr>
      </w:pPr>
    </w:p>
    <w:p w14:paraId="712A4E79" w14:textId="77777777" w:rsidR="0084601B" w:rsidRPr="00631F95" w:rsidRDefault="0084601B" w:rsidP="00C122F0">
      <w:pPr>
        <w:rPr>
          <w:rFonts w:ascii="Times New Roman" w:hAnsi="Times New Roman" w:cs="Times New Roman"/>
        </w:rPr>
      </w:pPr>
    </w:p>
    <w:p w14:paraId="3CBD71F7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3D3ECB79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753FBCC3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5E346513" w14:textId="77777777" w:rsidR="00FC04E3" w:rsidRPr="00631F95" w:rsidRDefault="00FC04E3" w:rsidP="00C122F0">
      <w:pPr>
        <w:rPr>
          <w:rFonts w:ascii="Times New Roman" w:hAnsi="Times New Roman" w:cs="Times New Roman"/>
        </w:rPr>
      </w:pPr>
    </w:p>
    <w:p w14:paraId="2FE20EE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2D8C2BE" w14:textId="5D3AAFE5" w:rsidR="00975E37" w:rsidRPr="00631F95" w:rsidRDefault="009D59EC" w:rsidP="00E91D1C">
      <w:pPr>
        <w:pStyle w:val="Heading1"/>
        <w:rPr>
          <w:rFonts w:ascii="Times New Roman" w:hAnsi="Times New Roman" w:cs="Times New Roman"/>
          <w:sz w:val="24"/>
        </w:rPr>
      </w:pPr>
      <w:bookmarkStart w:id="23" w:name="_Toc180936841"/>
      <w:proofErr w:type="gramStart"/>
      <w:r w:rsidRPr="00631F95">
        <w:rPr>
          <w:rFonts w:ascii="Times New Roman" w:hAnsi="Times New Roman" w:cs="Times New Roman"/>
          <w:sz w:val="24"/>
        </w:rPr>
        <w:t xml:space="preserve">9  </w:t>
      </w:r>
      <w:r w:rsidR="00E91D1C" w:rsidRPr="00631F95">
        <w:rPr>
          <w:rFonts w:ascii="Times New Roman" w:hAnsi="Times New Roman" w:cs="Times New Roman"/>
          <w:sz w:val="24"/>
        </w:rPr>
        <w:t>Lines</w:t>
      </w:r>
      <w:proofErr w:type="gramEnd"/>
      <w:r w:rsidR="00E91D1C" w:rsidRPr="00631F95">
        <w:rPr>
          <w:rFonts w:ascii="Times New Roman" w:hAnsi="Times New Roman" w:cs="Times New Roman"/>
          <w:sz w:val="24"/>
        </w:rPr>
        <w:t xml:space="preserve"> plan</w:t>
      </w:r>
      <w:bookmarkEnd w:id="23"/>
      <w:r w:rsidR="00975E37" w:rsidRPr="00631F95">
        <w:rPr>
          <w:rFonts w:ascii="Times New Roman" w:hAnsi="Times New Roman" w:cs="Times New Roman"/>
          <w:sz w:val="24"/>
        </w:rPr>
        <w:tab/>
      </w:r>
    </w:p>
    <w:p w14:paraId="5F957E1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26D0D7D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9397CF4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2DBD525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012572D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E128B34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03D9C01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5D60F14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E15A0F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96AB8B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97C53F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B12403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4CFD49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5A04AB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7FCE197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7ACF5D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C05EC0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49813D9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32F1E3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DFFE70F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187DF24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B249CBB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67DABCA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4089647" w14:textId="77777777" w:rsidR="00923628" w:rsidRPr="00631F95" w:rsidRDefault="00923628" w:rsidP="00C122F0">
      <w:pPr>
        <w:rPr>
          <w:rFonts w:ascii="Times New Roman" w:hAnsi="Times New Roman" w:cs="Times New Roman"/>
        </w:rPr>
      </w:pPr>
    </w:p>
    <w:p w14:paraId="65030938" w14:textId="77777777" w:rsidR="00923628" w:rsidRPr="00631F95" w:rsidRDefault="00923628" w:rsidP="00C122F0">
      <w:pPr>
        <w:rPr>
          <w:rFonts w:ascii="Times New Roman" w:hAnsi="Times New Roman" w:cs="Times New Roman"/>
        </w:rPr>
      </w:pPr>
    </w:p>
    <w:p w14:paraId="49589DE7" w14:textId="77777777" w:rsidR="00FC04E3" w:rsidRPr="00631F95" w:rsidRDefault="00FC04E3" w:rsidP="00C122F0">
      <w:pPr>
        <w:rPr>
          <w:rFonts w:ascii="Times New Roman" w:hAnsi="Times New Roman" w:cs="Times New Roman"/>
        </w:rPr>
      </w:pPr>
    </w:p>
    <w:p w14:paraId="2D9C97FE" w14:textId="77777777" w:rsidR="00FC04E3" w:rsidRPr="00631F95" w:rsidRDefault="00FC04E3" w:rsidP="00C122F0">
      <w:pPr>
        <w:rPr>
          <w:rFonts w:ascii="Times New Roman" w:hAnsi="Times New Roman" w:cs="Times New Roman"/>
        </w:rPr>
      </w:pPr>
    </w:p>
    <w:p w14:paraId="1F18C274" w14:textId="77777777" w:rsidR="00FC04E3" w:rsidRPr="00631F95" w:rsidRDefault="00FC04E3" w:rsidP="00C122F0">
      <w:pPr>
        <w:rPr>
          <w:rFonts w:ascii="Times New Roman" w:hAnsi="Times New Roman" w:cs="Times New Roman"/>
        </w:rPr>
      </w:pPr>
    </w:p>
    <w:p w14:paraId="5BE5F18D" w14:textId="77777777" w:rsidR="00FC04E3" w:rsidRPr="00631F95" w:rsidRDefault="00FC04E3" w:rsidP="00C122F0">
      <w:pPr>
        <w:rPr>
          <w:rFonts w:ascii="Times New Roman" w:hAnsi="Times New Roman" w:cs="Times New Roman"/>
        </w:rPr>
      </w:pPr>
    </w:p>
    <w:p w14:paraId="3E56BA7F" w14:textId="77777777" w:rsidR="00FC04E3" w:rsidRPr="00631F95" w:rsidRDefault="00FC04E3" w:rsidP="00C122F0">
      <w:pPr>
        <w:rPr>
          <w:rFonts w:ascii="Times New Roman" w:hAnsi="Times New Roman" w:cs="Times New Roman"/>
        </w:rPr>
      </w:pPr>
    </w:p>
    <w:p w14:paraId="603C8EC2" w14:textId="77777777" w:rsidR="00923628" w:rsidRPr="00631F95" w:rsidRDefault="00923628" w:rsidP="00C122F0">
      <w:pPr>
        <w:rPr>
          <w:rFonts w:ascii="Times New Roman" w:hAnsi="Times New Roman" w:cs="Times New Roman"/>
        </w:rPr>
      </w:pPr>
    </w:p>
    <w:p w14:paraId="6A441D82" w14:textId="77777777" w:rsidR="00923628" w:rsidRPr="00631F95" w:rsidRDefault="00923628" w:rsidP="00C122F0">
      <w:pPr>
        <w:rPr>
          <w:rFonts w:ascii="Times New Roman" w:hAnsi="Times New Roman" w:cs="Times New Roman"/>
        </w:rPr>
      </w:pPr>
    </w:p>
    <w:p w14:paraId="207DAAC3" w14:textId="77777777" w:rsidR="00923628" w:rsidRPr="00631F95" w:rsidRDefault="00923628" w:rsidP="00C122F0">
      <w:pPr>
        <w:rPr>
          <w:rFonts w:ascii="Times New Roman" w:hAnsi="Times New Roman" w:cs="Times New Roman"/>
        </w:rPr>
      </w:pPr>
    </w:p>
    <w:p w14:paraId="5262A145" w14:textId="77777777" w:rsidR="00923628" w:rsidRPr="00631F95" w:rsidRDefault="00923628" w:rsidP="00C122F0">
      <w:pPr>
        <w:rPr>
          <w:rFonts w:ascii="Times New Roman" w:hAnsi="Times New Roman" w:cs="Times New Roman"/>
        </w:rPr>
      </w:pPr>
    </w:p>
    <w:p w14:paraId="356660D4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CD71CE1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A8CA65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AD330A7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FBA5531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5322CE07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2CE6288C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5AD72DA4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1074C7A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5725D5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72323F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3DC25A7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D7C23CF" w14:textId="09FBB6B3" w:rsidR="00975E37" w:rsidRPr="00631F95" w:rsidRDefault="009D59EC" w:rsidP="00E91D1C">
      <w:pPr>
        <w:pStyle w:val="Heading1"/>
        <w:rPr>
          <w:rFonts w:ascii="Times New Roman" w:hAnsi="Times New Roman" w:cs="Times New Roman"/>
          <w:sz w:val="24"/>
        </w:rPr>
      </w:pPr>
      <w:bookmarkStart w:id="24" w:name="_Toc180936842"/>
      <w:proofErr w:type="gramStart"/>
      <w:r w:rsidRPr="00631F95">
        <w:rPr>
          <w:rFonts w:ascii="Times New Roman" w:hAnsi="Times New Roman" w:cs="Times New Roman"/>
          <w:sz w:val="24"/>
        </w:rPr>
        <w:t xml:space="preserve">10  </w:t>
      </w:r>
      <w:r w:rsidR="00E91D1C" w:rsidRPr="00631F95">
        <w:rPr>
          <w:rFonts w:ascii="Times New Roman" w:hAnsi="Times New Roman" w:cs="Times New Roman"/>
          <w:sz w:val="24"/>
        </w:rPr>
        <w:t>hydrostatic</w:t>
      </w:r>
      <w:proofErr w:type="gramEnd"/>
      <w:r w:rsidR="00E91D1C" w:rsidRPr="00631F95">
        <w:rPr>
          <w:rFonts w:ascii="Times New Roman" w:hAnsi="Times New Roman" w:cs="Times New Roman"/>
          <w:sz w:val="24"/>
        </w:rPr>
        <w:t xml:space="preserve"> calculation</w:t>
      </w:r>
      <w:bookmarkEnd w:id="24"/>
    </w:p>
    <w:p w14:paraId="543CADA3" w14:textId="77777777" w:rsidR="008E2191" w:rsidRPr="00631F95" w:rsidRDefault="008E2191" w:rsidP="00E91D1C">
      <w:pPr>
        <w:pStyle w:val="Heading1"/>
        <w:rPr>
          <w:rFonts w:ascii="Times New Roman" w:hAnsi="Times New Roman" w:cs="Times New Roman"/>
          <w:sz w:val="24"/>
        </w:rPr>
      </w:pPr>
    </w:p>
    <w:p w14:paraId="045DB54B" w14:textId="77777777" w:rsidR="008E2191" w:rsidRPr="00631F95" w:rsidRDefault="008E2191" w:rsidP="008E2191">
      <w:pPr>
        <w:rPr>
          <w:rFonts w:ascii="Times New Roman" w:hAnsi="Times New Roman" w:cs="Times New Roman"/>
        </w:rPr>
      </w:pPr>
    </w:p>
    <w:p w14:paraId="2894CD89" w14:textId="77777777" w:rsidR="008E2191" w:rsidRPr="00631F95" w:rsidRDefault="008E2191" w:rsidP="008E2191">
      <w:pPr>
        <w:rPr>
          <w:rFonts w:ascii="Times New Roman" w:hAnsi="Times New Roman" w:cs="Times New Roman"/>
        </w:rPr>
      </w:pPr>
    </w:p>
    <w:p w14:paraId="125D4C70" w14:textId="77777777" w:rsidR="008E2191" w:rsidRPr="00631F95" w:rsidRDefault="008E2191" w:rsidP="00E91D1C">
      <w:pPr>
        <w:pStyle w:val="Heading1"/>
        <w:rPr>
          <w:rFonts w:ascii="Times New Roman" w:hAnsi="Times New Roman" w:cs="Times New Roman"/>
          <w:sz w:val="24"/>
        </w:rPr>
      </w:pPr>
    </w:p>
    <w:p w14:paraId="4856A54F" w14:textId="7DCF88C1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731E2BE6" w14:textId="4D1B83E4" w:rsidR="0084601B" w:rsidRPr="00631F95" w:rsidRDefault="009D59EC" w:rsidP="0084601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25" w:name="_Toc180936843"/>
      <w:r w:rsidRPr="00631F95">
        <w:rPr>
          <w:rFonts w:ascii="Times New Roman" w:hAnsi="Times New Roman" w:cs="Times New Roman"/>
          <w:sz w:val="24"/>
          <w:szCs w:val="24"/>
        </w:rPr>
        <w:t xml:space="preserve">10.1 </w:t>
      </w:r>
      <w:r w:rsidR="0084601B" w:rsidRPr="00631F95">
        <w:rPr>
          <w:rFonts w:ascii="Times New Roman" w:hAnsi="Times New Roman" w:cs="Times New Roman"/>
          <w:sz w:val="24"/>
          <w:szCs w:val="24"/>
        </w:rPr>
        <w:t>Section 1</w:t>
      </w:r>
      <w:bookmarkEnd w:id="25"/>
    </w:p>
    <w:p w14:paraId="41F546AA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37891C8F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2BA6C2BA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7870F0A" w14:textId="51769482" w:rsidR="0084601B" w:rsidRPr="00631F95" w:rsidRDefault="009D59EC" w:rsidP="0084601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26" w:name="_Toc180936844"/>
      <w:r w:rsidRPr="00631F95">
        <w:rPr>
          <w:rFonts w:ascii="Times New Roman" w:hAnsi="Times New Roman" w:cs="Times New Roman"/>
          <w:sz w:val="24"/>
          <w:szCs w:val="24"/>
        </w:rPr>
        <w:t xml:space="preserve">10.2 </w:t>
      </w:r>
      <w:r w:rsidR="0084601B" w:rsidRPr="00631F95">
        <w:rPr>
          <w:rFonts w:ascii="Times New Roman" w:hAnsi="Times New Roman" w:cs="Times New Roman"/>
          <w:sz w:val="24"/>
          <w:szCs w:val="24"/>
        </w:rPr>
        <w:t>Section 2</w:t>
      </w:r>
      <w:bookmarkEnd w:id="26"/>
    </w:p>
    <w:p w14:paraId="3F05EEE1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336E9A41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4FD82E21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4358CF78" w14:textId="0A78D9E6" w:rsidR="0084601B" w:rsidRPr="00631F95" w:rsidRDefault="009D59EC" w:rsidP="0084601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27" w:name="_Toc180936845"/>
      <w:r w:rsidRPr="00631F95">
        <w:rPr>
          <w:rFonts w:ascii="Times New Roman" w:hAnsi="Times New Roman" w:cs="Times New Roman"/>
          <w:sz w:val="24"/>
          <w:szCs w:val="24"/>
        </w:rPr>
        <w:t xml:space="preserve">10.3 </w:t>
      </w:r>
      <w:r w:rsidR="0084601B" w:rsidRPr="00631F95">
        <w:rPr>
          <w:rFonts w:ascii="Times New Roman" w:hAnsi="Times New Roman" w:cs="Times New Roman"/>
          <w:sz w:val="24"/>
          <w:szCs w:val="24"/>
        </w:rPr>
        <w:t>Section 3</w:t>
      </w:r>
      <w:bookmarkEnd w:id="27"/>
    </w:p>
    <w:p w14:paraId="3C48D8AF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65309C5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091ADB12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411C0A75" w14:textId="3BDCF231" w:rsidR="0084601B" w:rsidRPr="00631F95" w:rsidRDefault="009D59EC" w:rsidP="0084601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28" w:name="_Toc180936846"/>
      <w:r w:rsidRPr="00631F95">
        <w:rPr>
          <w:rFonts w:ascii="Times New Roman" w:hAnsi="Times New Roman" w:cs="Times New Roman"/>
          <w:sz w:val="24"/>
          <w:szCs w:val="24"/>
        </w:rPr>
        <w:t xml:space="preserve">10.4 </w:t>
      </w:r>
      <w:r w:rsidR="0084601B" w:rsidRPr="00631F95">
        <w:rPr>
          <w:rFonts w:ascii="Times New Roman" w:hAnsi="Times New Roman" w:cs="Times New Roman"/>
          <w:sz w:val="24"/>
          <w:szCs w:val="24"/>
        </w:rPr>
        <w:t>Section 4</w:t>
      </w:r>
      <w:bookmarkEnd w:id="28"/>
    </w:p>
    <w:p w14:paraId="200774BB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7761ECA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392BFC2D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BC9F880" w14:textId="1EBBCA7A" w:rsidR="0084601B" w:rsidRPr="00631F95" w:rsidRDefault="009D59EC" w:rsidP="0084601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29" w:name="_Toc180936847"/>
      <w:r w:rsidRPr="00631F95">
        <w:rPr>
          <w:rFonts w:ascii="Times New Roman" w:hAnsi="Times New Roman" w:cs="Times New Roman"/>
          <w:sz w:val="24"/>
          <w:szCs w:val="24"/>
        </w:rPr>
        <w:t xml:space="preserve">10.5 </w:t>
      </w:r>
      <w:r w:rsidR="0084601B" w:rsidRPr="00631F95">
        <w:rPr>
          <w:rFonts w:ascii="Times New Roman" w:hAnsi="Times New Roman" w:cs="Times New Roman"/>
          <w:sz w:val="24"/>
          <w:szCs w:val="24"/>
        </w:rPr>
        <w:t>Section 5</w:t>
      </w:r>
      <w:bookmarkEnd w:id="29"/>
    </w:p>
    <w:p w14:paraId="3E4F4A13" w14:textId="77777777" w:rsidR="0084601B" w:rsidRPr="00631F95" w:rsidRDefault="0084601B" w:rsidP="0084601B">
      <w:pPr>
        <w:pStyle w:val="Heading1"/>
        <w:rPr>
          <w:rFonts w:ascii="Times New Roman" w:hAnsi="Times New Roman" w:cs="Times New Roman"/>
          <w:sz w:val="24"/>
        </w:rPr>
      </w:pPr>
    </w:p>
    <w:p w14:paraId="3988206C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37ABA0B1" w14:textId="1C77E5EB" w:rsidR="00FF1665" w:rsidRPr="00631F95" w:rsidRDefault="00975E37" w:rsidP="00E91D1C">
      <w:pPr>
        <w:pStyle w:val="Heading1"/>
        <w:rPr>
          <w:rFonts w:ascii="Times New Roman" w:hAnsi="Times New Roman" w:cs="Times New Roman"/>
          <w:sz w:val="24"/>
        </w:rPr>
      </w:pPr>
      <w:r w:rsidRPr="00631F95">
        <w:rPr>
          <w:rFonts w:ascii="Times New Roman" w:hAnsi="Times New Roman" w:cs="Times New Roman"/>
          <w:sz w:val="24"/>
        </w:rPr>
        <w:br w:type="page"/>
      </w:r>
      <w:bookmarkStart w:id="30" w:name="_Toc180936848"/>
      <w:proofErr w:type="gramStart"/>
      <w:r w:rsidR="009D59EC" w:rsidRPr="00631F95">
        <w:rPr>
          <w:rFonts w:ascii="Times New Roman" w:hAnsi="Times New Roman" w:cs="Times New Roman"/>
          <w:sz w:val="24"/>
        </w:rPr>
        <w:lastRenderedPageBreak/>
        <w:t xml:space="preserve">11  </w:t>
      </w:r>
      <w:r w:rsidR="00E91D1C" w:rsidRPr="00631F95">
        <w:rPr>
          <w:rFonts w:ascii="Times New Roman" w:hAnsi="Times New Roman" w:cs="Times New Roman"/>
          <w:sz w:val="24"/>
        </w:rPr>
        <w:t>Scantling</w:t>
      </w:r>
      <w:proofErr w:type="gramEnd"/>
      <w:r w:rsidR="00E91D1C" w:rsidRPr="00631F95">
        <w:rPr>
          <w:rFonts w:ascii="Times New Roman" w:hAnsi="Times New Roman" w:cs="Times New Roman"/>
          <w:sz w:val="24"/>
        </w:rPr>
        <w:t xml:space="preserve"> calculation</w:t>
      </w:r>
      <w:bookmarkEnd w:id="30"/>
    </w:p>
    <w:p w14:paraId="6508A62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C6457E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484602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7F3F273" w14:textId="0549FC4E" w:rsidR="00C122F0" w:rsidRPr="00631F95" w:rsidRDefault="0012728B" w:rsidP="00C122F0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5C92250F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17604F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E407A5F" w14:textId="77777777" w:rsidR="00975E37" w:rsidRPr="00631F95" w:rsidRDefault="00975E37" w:rsidP="005E54E2">
      <w:pPr>
        <w:rPr>
          <w:rFonts w:ascii="Times New Roman" w:hAnsi="Times New Roman" w:cs="Times New Roman"/>
        </w:rPr>
      </w:pPr>
    </w:p>
    <w:p w14:paraId="08C1E390" w14:textId="6621C5B5" w:rsidR="00975E37" w:rsidRPr="00631F95" w:rsidRDefault="009D59EC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31" w:name="_Toc180936849"/>
      <w:r w:rsidRPr="00631F95">
        <w:rPr>
          <w:rFonts w:ascii="Times New Roman" w:hAnsi="Times New Roman" w:cs="Times New Roman"/>
          <w:sz w:val="24"/>
          <w:szCs w:val="24"/>
        </w:rPr>
        <w:t xml:space="preserve">11.1 </w:t>
      </w:r>
      <w:r w:rsidR="00E91D1C" w:rsidRPr="00631F95">
        <w:rPr>
          <w:rFonts w:ascii="Times New Roman" w:hAnsi="Times New Roman" w:cs="Times New Roman"/>
          <w:sz w:val="24"/>
          <w:szCs w:val="24"/>
        </w:rPr>
        <w:t>midship section drawing</w:t>
      </w:r>
      <w:bookmarkEnd w:id="31"/>
    </w:p>
    <w:p w14:paraId="6C33C505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E827A7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D2BC89C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3BBC4FD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35810E98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15905E1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9E792D5" w14:textId="77777777" w:rsidR="0012728B" w:rsidRPr="00631F95" w:rsidRDefault="0012728B" w:rsidP="005E54E2">
      <w:pPr>
        <w:rPr>
          <w:rFonts w:ascii="Times New Roman" w:hAnsi="Times New Roman" w:cs="Times New Roman"/>
        </w:rPr>
      </w:pPr>
    </w:p>
    <w:p w14:paraId="6F11A926" w14:textId="73989518" w:rsidR="00975E37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32" w:name="_Toc180936850"/>
      <w:r w:rsidRPr="00631F95">
        <w:rPr>
          <w:rFonts w:ascii="Times New Roman" w:hAnsi="Times New Roman" w:cs="Times New Roman"/>
          <w:sz w:val="24"/>
          <w:szCs w:val="24"/>
        </w:rPr>
        <w:t xml:space="preserve">11.2 </w:t>
      </w:r>
      <w:r w:rsidR="00E91D1C" w:rsidRPr="00631F95">
        <w:rPr>
          <w:rFonts w:ascii="Times New Roman" w:hAnsi="Times New Roman" w:cs="Times New Roman"/>
          <w:sz w:val="24"/>
          <w:szCs w:val="24"/>
        </w:rPr>
        <w:t>longitudinal construction</w:t>
      </w:r>
      <w:bookmarkEnd w:id="32"/>
    </w:p>
    <w:p w14:paraId="79821524" w14:textId="77777777" w:rsidR="00975E37" w:rsidRPr="00631F95" w:rsidRDefault="00975E37" w:rsidP="005E54E2">
      <w:pPr>
        <w:rPr>
          <w:rFonts w:ascii="Times New Roman" w:hAnsi="Times New Roman" w:cs="Times New Roman"/>
        </w:rPr>
      </w:pPr>
    </w:p>
    <w:p w14:paraId="4313D96F" w14:textId="77777777" w:rsidR="0012728B" w:rsidRPr="00631F95" w:rsidRDefault="0012728B" w:rsidP="005E54E2">
      <w:pPr>
        <w:rPr>
          <w:rFonts w:ascii="Times New Roman" w:hAnsi="Times New Roman" w:cs="Times New Roman"/>
        </w:rPr>
      </w:pPr>
    </w:p>
    <w:p w14:paraId="0CF63E09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0E720D54" w14:textId="77777777" w:rsidR="00975E37" w:rsidRPr="00631F95" w:rsidRDefault="00975E37" w:rsidP="005E54E2">
      <w:pPr>
        <w:rPr>
          <w:rFonts w:ascii="Times New Roman" w:hAnsi="Times New Roman" w:cs="Times New Roman"/>
        </w:rPr>
      </w:pPr>
    </w:p>
    <w:p w14:paraId="4A2F4A01" w14:textId="77777777" w:rsidR="008E2191" w:rsidRPr="00631F95" w:rsidRDefault="008E2191" w:rsidP="005E54E2">
      <w:pPr>
        <w:rPr>
          <w:rFonts w:ascii="Times New Roman" w:hAnsi="Times New Roman" w:cs="Times New Roman"/>
        </w:rPr>
      </w:pPr>
    </w:p>
    <w:p w14:paraId="3AC77F9E" w14:textId="77777777" w:rsidR="008E2191" w:rsidRPr="00631F95" w:rsidRDefault="008E2191" w:rsidP="005E54E2">
      <w:pPr>
        <w:rPr>
          <w:rFonts w:ascii="Times New Roman" w:hAnsi="Times New Roman" w:cs="Times New Roman"/>
        </w:rPr>
      </w:pPr>
    </w:p>
    <w:p w14:paraId="7DCE5D3D" w14:textId="0649D309" w:rsidR="00E91D1C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33" w:name="_Toc180936851"/>
      <w:bookmarkStart w:id="34" w:name="_Toc289175833"/>
      <w:bookmarkStart w:id="35" w:name="_Toc428279019"/>
      <w:r w:rsidRPr="00631F95">
        <w:rPr>
          <w:rFonts w:ascii="Times New Roman" w:hAnsi="Times New Roman" w:cs="Times New Roman"/>
          <w:sz w:val="24"/>
          <w:szCs w:val="24"/>
        </w:rPr>
        <w:t xml:space="preserve">11.3 </w:t>
      </w:r>
      <w:r w:rsidR="00E91D1C" w:rsidRPr="00631F95">
        <w:rPr>
          <w:rFonts w:ascii="Times New Roman" w:hAnsi="Times New Roman" w:cs="Times New Roman"/>
          <w:sz w:val="24"/>
          <w:szCs w:val="24"/>
        </w:rPr>
        <w:t>Shell expansion</w:t>
      </w:r>
      <w:bookmarkEnd w:id="33"/>
    </w:p>
    <w:p w14:paraId="3EBB0B4A" w14:textId="77777777" w:rsidR="00E91D1C" w:rsidRPr="00631F95" w:rsidRDefault="00E91D1C" w:rsidP="005E54E2">
      <w:pPr>
        <w:pStyle w:val="Heading1"/>
        <w:rPr>
          <w:rFonts w:ascii="Times New Roman" w:hAnsi="Times New Roman" w:cs="Times New Roman"/>
          <w:sz w:val="24"/>
        </w:rPr>
      </w:pPr>
    </w:p>
    <w:p w14:paraId="3E25A10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7D40780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41BAC4AA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F9AAE34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230BB56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9C1563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83E694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E291FB6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2CB64E5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C472A9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3A0262D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0531B67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7DFA37F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6DECEB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CC4922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215ECB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0BB126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7192BBB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47D1C2D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52CE1CF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EABCFEA" w14:textId="77777777" w:rsidR="00E91D1C" w:rsidRPr="00631F95" w:rsidRDefault="00E91D1C" w:rsidP="008E2191">
      <w:pPr>
        <w:pStyle w:val="Heading1"/>
        <w:jc w:val="left"/>
        <w:rPr>
          <w:rFonts w:ascii="Times New Roman" w:hAnsi="Times New Roman" w:cs="Times New Roman"/>
          <w:sz w:val="24"/>
        </w:rPr>
      </w:pPr>
    </w:p>
    <w:p w14:paraId="4875FDBF" w14:textId="74476260" w:rsidR="00CE3A3E" w:rsidRPr="00631F95" w:rsidRDefault="00E459DC" w:rsidP="005E54E2">
      <w:pPr>
        <w:pStyle w:val="Heading1"/>
        <w:rPr>
          <w:rFonts w:ascii="Times New Roman" w:hAnsi="Times New Roman" w:cs="Times New Roman"/>
          <w:sz w:val="24"/>
        </w:rPr>
      </w:pPr>
      <w:r w:rsidRPr="00631F95">
        <w:rPr>
          <w:rFonts w:ascii="Times New Roman" w:hAnsi="Times New Roman" w:cs="Times New Roman"/>
          <w:sz w:val="24"/>
        </w:rPr>
        <w:br/>
      </w:r>
      <w:bookmarkStart w:id="36" w:name="_Toc180936852"/>
      <w:bookmarkEnd w:id="34"/>
      <w:bookmarkEnd w:id="35"/>
      <w:proofErr w:type="gramStart"/>
      <w:r w:rsidR="009D59EC" w:rsidRPr="00631F95">
        <w:rPr>
          <w:rFonts w:ascii="Times New Roman" w:hAnsi="Times New Roman" w:cs="Times New Roman"/>
          <w:sz w:val="24"/>
        </w:rPr>
        <w:t xml:space="preserve">12  </w:t>
      </w:r>
      <w:r w:rsidR="00E91D1C" w:rsidRPr="00631F95">
        <w:rPr>
          <w:rFonts w:ascii="Times New Roman" w:hAnsi="Times New Roman" w:cs="Times New Roman"/>
          <w:sz w:val="24"/>
        </w:rPr>
        <w:t>weight</w:t>
      </w:r>
      <w:proofErr w:type="gramEnd"/>
      <w:r w:rsidR="00E91D1C" w:rsidRPr="00631F95">
        <w:rPr>
          <w:rFonts w:ascii="Times New Roman" w:hAnsi="Times New Roman" w:cs="Times New Roman"/>
          <w:sz w:val="24"/>
        </w:rPr>
        <w:t xml:space="preserve"> calculation</w:t>
      </w:r>
      <w:bookmarkEnd w:id="36"/>
    </w:p>
    <w:p w14:paraId="268848F3" w14:textId="77777777" w:rsidR="008E2191" w:rsidRPr="00631F95" w:rsidRDefault="008E2191" w:rsidP="00F71ADC">
      <w:pPr>
        <w:rPr>
          <w:rFonts w:ascii="Times New Roman" w:hAnsi="Times New Roman" w:cs="Times New Roman"/>
        </w:rPr>
      </w:pPr>
    </w:p>
    <w:p w14:paraId="5EC23467" w14:textId="77777777" w:rsidR="008E2191" w:rsidRPr="00631F95" w:rsidRDefault="008E2191" w:rsidP="00F71ADC">
      <w:pPr>
        <w:rPr>
          <w:rFonts w:ascii="Times New Roman" w:hAnsi="Times New Roman" w:cs="Times New Roman"/>
        </w:rPr>
      </w:pPr>
    </w:p>
    <w:p w14:paraId="1C30B536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6F6CB5D7" w14:textId="77777777" w:rsidR="0084601B" w:rsidRPr="00631F95" w:rsidRDefault="0084601B" w:rsidP="00F71ADC">
      <w:pPr>
        <w:rPr>
          <w:rFonts w:ascii="Times New Roman" w:hAnsi="Times New Roman" w:cs="Times New Roman"/>
        </w:rPr>
      </w:pPr>
    </w:p>
    <w:p w14:paraId="2A898A13" w14:textId="49CAE1E7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37" w:name="_Toc180936853"/>
      <w:r w:rsidRPr="00631F95">
        <w:rPr>
          <w:rFonts w:ascii="Times New Roman" w:hAnsi="Times New Roman" w:cs="Times New Roman"/>
          <w:sz w:val="24"/>
          <w:szCs w:val="24"/>
        </w:rPr>
        <w:t xml:space="preserve">12.1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1</w:t>
      </w:r>
      <w:bookmarkEnd w:id="37"/>
    </w:p>
    <w:p w14:paraId="7982B20C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25F56A93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530658C0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3587A54D" w14:textId="7D9BB81D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38" w:name="_Toc180936854"/>
      <w:r w:rsidRPr="00631F95">
        <w:rPr>
          <w:rFonts w:ascii="Times New Roman" w:hAnsi="Times New Roman" w:cs="Times New Roman"/>
          <w:sz w:val="24"/>
          <w:szCs w:val="24"/>
        </w:rPr>
        <w:t xml:space="preserve">12.2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2</w:t>
      </w:r>
      <w:bookmarkEnd w:id="38"/>
    </w:p>
    <w:p w14:paraId="2FDD55DD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5933BF6C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31437EA8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055EC681" w14:textId="772406C4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39" w:name="_Toc180936855"/>
      <w:r w:rsidRPr="00631F95">
        <w:rPr>
          <w:rFonts w:ascii="Times New Roman" w:hAnsi="Times New Roman" w:cs="Times New Roman"/>
          <w:sz w:val="24"/>
          <w:szCs w:val="24"/>
        </w:rPr>
        <w:t xml:space="preserve">12.3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3</w:t>
      </w:r>
      <w:bookmarkEnd w:id="39"/>
    </w:p>
    <w:p w14:paraId="1FF203AE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2283E242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388BD2B9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71FC764" w14:textId="6B271131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40" w:name="_Toc180936856"/>
      <w:r w:rsidRPr="00631F95">
        <w:rPr>
          <w:rFonts w:ascii="Times New Roman" w:hAnsi="Times New Roman" w:cs="Times New Roman"/>
          <w:sz w:val="24"/>
          <w:szCs w:val="24"/>
        </w:rPr>
        <w:t xml:space="preserve">12.4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4</w:t>
      </w:r>
      <w:bookmarkEnd w:id="40"/>
    </w:p>
    <w:p w14:paraId="49312C68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7E816CE4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78588E4F" w14:textId="77777777" w:rsidR="0084601B" w:rsidRPr="00631F95" w:rsidRDefault="0084601B" w:rsidP="00F71ADC">
      <w:pPr>
        <w:rPr>
          <w:rFonts w:ascii="Times New Roman" w:hAnsi="Times New Roman" w:cs="Times New Roman"/>
        </w:rPr>
      </w:pPr>
    </w:p>
    <w:p w14:paraId="73AFC7BA" w14:textId="77777777" w:rsidR="0084601B" w:rsidRPr="00631F95" w:rsidRDefault="0084601B" w:rsidP="00F71ADC">
      <w:pPr>
        <w:rPr>
          <w:rFonts w:ascii="Times New Roman" w:hAnsi="Times New Roman" w:cs="Times New Roman"/>
        </w:rPr>
      </w:pPr>
    </w:p>
    <w:p w14:paraId="2DD9E7C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90C15E5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93A66FD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B166B8A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0AB1934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937C3E7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8EE7B6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B5FB23D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BFA08DF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5E66AEB9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3E847997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665667A2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7CA3D927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75CCFF0D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469BAD12" w14:textId="77777777" w:rsidR="00C122F0" w:rsidRDefault="00C122F0" w:rsidP="00C122F0">
      <w:pPr>
        <w:rPr>
          <w:rFonts w:ascii="Times New Roman" w:hAnsi="Times New Roman" w:cs="Times New Roman"/>
        </w:rPr>
      </w:pPr>
    </w:p>
    <w:p w14:paraId="456F474E" w14:textId="77777777" w:rsidR="00B46502" w:rsidRPr="00631F95" w:rsidRDefault="00B46502" w:rsidP="00C122F0">
      <w:pPr>
        <w:rPr>
          <w:rFonts w:ascii="Times New Roman" w:hAnsi="Times New Roman" w:cs="Times New Roman"/>
        </w:rPr>
      </w:pPr>
    </w:p>
    <w:p w14:paraId="3112853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DE35E5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5C360BE" w14:textId="1BF73005" w:rsidR="00CE4D4B" w:rsidRPr="00631F95" w:rsidRDefault="009D59EC" w:rsidP="00E91D1C">
      <w:pPr>
        <w:pStyle w:val="Heading1"/>
        <w:rPr>
          <w:rFonts w:ascii="Times New Roman" w:hAnsi="Times New Roman" w:cs="Times New Roman"/>
          <w:sz w:val="24"/>
        </w:rPr>
      </w:pPr>
      <w:bookmarkStart w:id="41" w:name="_Toc180936857"/>
      <w:r w:rsidRPr="00631F95">
        <w:rPr>
          <w:rFonts w:ascii="Times New Roman" w:hAnsi="Times New Roman" w:cs="Times New Roman"/>
          <w:sz w:val="24"/>
        </w:rPr>
        <w:t xml:space="preserve">13 </w:t>
      </w:r>
      <w:r w:rsidR="00E91D1C" w:rsidRPr="00631F95">
        <w:rPr>
          <w:rFonts w:ascii="Times New Roman" w:hAnsi="Times New Roman" w:cs="Times New Roman"/>
          <w:sz w:val="24"/>
        </w:rPr>
        <w:t>stability calculation</w:t>
      </w:r>
      <w:bookmarkEnd w:id="41"/>
    </w:p>
    <w:p w14:paraId="3363A2A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71D91B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441188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63B623C" w14:textId="5F4EED6A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42" w:name="_Toc180936858"/>
      <w:r w:rsidRPr="00631F95">
        <w:rPr>
          <w:rFonts w:ascii="Times New Roman" w:hAnsi="Times New Roman" w:cs="Times New Roman"/>
          <w:sz w:val="24"/>
          <w:szCs w:val="24"/>
        </w:rPr>
        <w:t xml:space="preserve">13.1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1</w:t>
      </w:r>
      <w:bookmarkEnd w:id="42"/>
    </w:p>
    <w:p w14:paraId="6F3477ED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4AE9C106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049EDBD3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5D63DC8E" w14:textId="68A98516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43" w:name="_Toc180936859"/>
      <w:r w:rsidRPr="00631F95">
        <w:rPr>
          <w:rFonts w:ascii="Times New Roman" w:hAnsi="Times New Roman" w:cs="Times New Roman"/>
          <w:sz w:val="24"/>
          <w:szCs w:val="24"/>
        </w:rPr>
        <w:t xml:space="preserve">13.2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2</w:t>
      </w:r>
      <w:bookmarkEnd w:id="43"/>
    </w:p>
    <w:p w14:paraId="5B11288C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3C4D7174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02064CE1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45893C9F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53F90F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50EB88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08569C4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4DEB137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A3946D4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321035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70A8D76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623BCA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5E1EA25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C008EA6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25615E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497522B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AAB2EEF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6A9DFBD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508BF17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FAB421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273846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81AF0EA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B61F756" w14:textId="77777777" w:rsidR="00FC04E3" w:rsidRPr="00631F95" w:rsidRDefault="00FC04E3" w:rsidP="00C122F0">
      <w:pPr>
        <w:rPr>
          <w:rFonts w:ascii="Times New Roman" w:hAnsi="Times New Roman" w:cs="Times New Roman"/>
        </w:rPr>
      </w:pPr>
    </w:p>
    <w:p w14:paraId="4D680138" w14:textId="77777777" w:rsidR="00FC04E3" w:rsidRPr="00631F95" w:rsidRDefault="00FC04E3" w:rsidP="00C122F0">
      <w:pPr>
        <w:rPr>
          <w:rFonts w:ascii="Times New Roman" w:hAnsi="Times New Roman" w:cs="Times New Roman"/>
        </w:rPr>
      </w:pPr>
    </w:p>
    <w:p w14:paraId="6A000DBD" w14:textId="77777777" w:rsidR="00FC04E3" w:rsidRPr="00631F95" w:rsidRDefault="00FC04E3" w:rsidP="00C122F0">
      <w:pPr>
        <w:rPr>
          <w:rFonts w:ascii="Times New Roman" w:hAnsi="Times New Roman" w:cs="Times New Roman"/>
        </w:rPr>
      </w:pPr>
    </w:p>
    <w:p w14:paraId="1261AA90" w14:textId="77777777" w:rsidR="00FC04E3" w:rsidRPr="00631F95" w:rsidRDefault="00FC04E3" w:rsidP="00C122F0">
      <w:pPr>
        <w:rPr>
          <w:rFonts w:ascii="Times New Roman" w:hAnsi="Times New Roman" w:cs="Times New Roman"/>
        </w:rPr>
      </w:pPr>
    </w:p>
    <w:p w14:paraId="5D3F739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3EB6CC5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AB010A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B539DC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210D6F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F17BAAF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48A77E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B8474A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527D765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C4BDBD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895D67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363382E" w14:textId="08C71F1C" w:rsidR="003D63DF" w:rsidRPr="00631F95" w:rsidRDefault="00E44F48" w:rsidP="00E91D1C">
      <w:pPr>
        <w:pStyle w:val="Heading1"/>
        <w:rPr>
          <w:rFonts w:ascii="Times New Roman" w:hAnsi="Times New Roman" w:cs="Times New Roman"/>
          <w:sz w:val="24"/>
        </w:rPr>
      </w:pPr>
      <w:bookmarkStart w:id="44" w:name="_Toc180936860"/>
      <w:proofErr w:type="gramStart"/>
      <w:r w:rsidRPr="00631F95">
        <w:rPr>
          <w:rFonts w:ascii="Times New Roman" w:hAnsi="Times New Roman" w:cs="Times New Roman"/>
          <w:sz w:val="24"/>
        </w:rPr>
        <w:t xml:space="preserve">14  </w:t>
      </w:r>
      <w:r w:rsidR="00E91D1C" w:rsidRPr="00631F95">
        <w:rPr>
          <w:rFonts w:ascii="Times New Roman" w:hAnsi="Times New Roman" w:cs="Times New Roman"/>
          <w:sz w:val="24"/>
        </w:rPr>
        <w:t>Trim</w:t>
      </w:r>
      <w:proofErr w:type="gramEnd"/>
      <w:r w:rsidR="00E91D1C" w:rsidRPr="00631F95">
        <w:rPr>
          <w:rFonts w:ascii="Times New Roman" w:hAnsi="Times New Roman" w:cs="Times New Roman"/>
          <w:sz w:val="24"/>
        </w:rPr>
        <w:t xml:space="preserve"> calculation</w:t>
      </w:r>
      <w:bookmarkEnd w:id="44"/>
    </w:p>
    <w:p w14:paraId="04AF03B6" w14:textId="77777777" w:rsidR="00236E6D" w:rsidRPr="00631F95" w:rsidRDefault="00236E6D" w:rsidP="005E54E2">
      <w:pPr>
        <w:rPr>
          <w:rFonts w:ascii="Times New Roman" w:hAnsi="Times New Roman" w:cs="Times New Roman"/>
        </w:rPr>
      </w:pPr>
    </w:p>
    <w:p w14:paraId="1265EAFD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45FAE5FB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02D3B794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342440B3" w14:textId="77777777" w:rsidR="00C122F0" w:rsidRPr="00631F95" w:rsidRDefault="00C122F0" w:rsidP="00C632EB">
      <w:pPr>
        <w:rPr>
          <w:rFonts w:ascii="Times New Roman" w:hAnsi="Times New Roman" w:cs="Times New Roman"/>
        </w:rPr>
      </w:pPr>
    </w:p>
    <w:p w14:paraId="0B565C0C" w14:textId="234B2CDA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45" w:name="_Toc180936861"/>
      <w:r w:rsidRPr="00631F95">
        <w:rPr>
          <w:rFonts w:ascii="Times New Roman" w:hAnsi="Times New Roman" w:cs="Times New Roman"/>
          <w:sz w:val="24"/>
          <w:szCs w:val="24"/>
        </w:rPr>
        <w:t xml:space="preserve">14.1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1</w:t>
      </w:r>
      <w:bookmarkEnd w:id="45"/>
    </w:p>
    <w:p w14:paraId="0B15F761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4BFEE7F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322D6910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4BFDAFE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71840353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09D62DD9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1E99B9F5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5E57F4DF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70787B6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1BF83366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5FFADEE2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1ED2B0FC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0940E4AA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DBD8BE0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328C14F2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4B3A6FDD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5645DB51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0AD96EE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2AA3A6C6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D4F564A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15D500D0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1B17BAD" w14:textId="77777777" w:rsidR="00C122F0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39D68CF4" w14:textId="77777777" w:rsidR="00B46502" w:rsidRDefault="00B46502" w:rsidP="00B46502"/>
    <w:p w14:paraId="15B861AF" w14:textId="77777777" w:rsidR="00B46502" w:rsidRDefault="00B46502" w:rsidP="00B46502"/>
    <w:p w14:paraId="4E6867DF" w14:textId="77777777" w:rsidR="00B46502" w:rsidRDefault="00B46502" w:rsidP="00B46502"/>
    <w:p w14:paraId="59C125B5" w14:textId="77777777" w:rsidR="00B46502" w:rsidRDefault="00B46502" w:rsidP="00B46502"/>
    <w:p w14:paraId="13681CF6" w14:textId="77777777" w:rsidR="00B46502" w:rsidRDefault="00B46502" w:rsidP="00B46502"/>
    <w:p w14:paraId="59090D53" w14:textId="77777777" w:rsidR="00B46502" w:rsidRDefault="00B46502" w:rsidP="00B46502"/>
    <w:p w14:paraId="3F3E432E" w14:textId="77777777" w:rsidR="00B46502" w:rsidRDefault="00B46502" w:rsidP="00B46502"/>
    <w:p w14:paraId="7A51C59C" w14:textId="77777777" w:rsidR="00B46502" w:rsidRPr="00B46502" w:rsidRDefault="00B46502" w:rsidP="00B46502"/>
    <w:p w14:paraId="3B6D8B3D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6E47C5CF" w14:textId="77777777" w:rsidR="00FC04E3" w:rsidRPr="00631F95" w:rsidRDefault="00FC04E3" w:rsidP="00FC04E3">
      <w:pPr>
        <w:rPr>
          <w:rFonts w:ascii="Times New Roman" w:hAnsi="Times New Roman" w:cs="Times New Roman"/>
        </w:rPr>
      </w:pPr>
    </w:p>
    <w:p w14:paraId="0DD41F80" w14:textId="77777777" w:rsidR="00FC04E3" w:rsidRPr="00631F95" w:rsidRDefault="00FC04E3" w:rsidP="00FC04E3">
      <w:pPr>
        <w:rPr>
          <w:rFonts w:ascii="Times New Roman" w:hAnsi="Times New Roman" w:cs="Times New Roman"/>
        </w:rPr>
      </w:pPr>
    </w:p>
    <w:p w14:paraId="729BC377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7D271EA0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7A97F2CF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001CB0C1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37EDCAAC" w14:textId="77777777" w:rsidR="00C122F0" w:rsidRPr="00631F95" w:rsidRDefault="00C122F0" w:rsidP="00E91D1C">
      <w:pPr>
        <w:pStyle w:val="Heading1"/>
        <w:rPr>
          <w:rFonts w:ascii="Times New Roman" w:hAnsi="Times New Roman" w:cs="Times New Roman"/>
          <w:sz w:val="24"/>
        </w:rPr>
      </w:pPr>
    </w:p>
    <w:p w14:paraId="492E002F" w14:textId="04F8A043" w:rsidR="003D63DF" w:rsidRPr="00631F95" w:rsidRDefault="00E44F48" w:rsidP="00E91D1C">
      <w:pPr>
        <w:pStyle w:val="Heading1"/>
        <w:rPr>
          <w:rFonts w:ascii="Times New Roman" w:hAnsi="Times New Roman" w:cs="Times New Roman"/>
          <w:sz w:val="24"/>
        </w:rPr>
      </w:pPr>
      <w:bookmarkStart w:id="46" w:name="_Toc180936862"/>
      <w:proofErr w:type="gramStart"/>
      <w:r w:rsidRPr="00631F95">
        <w:rPr>
          <w:rFonts w:ascii="Times New Roman" w:hAnsi="Times New Roman" w:cs="Times New Roman"/>
          <w:sz w:val="24"/>
        </w:rPr>
        <w:t xml:space="preserve">15  </w:t>
      </w:r>
      <w:r w:rsidR="00E91D1C" w:rsidRPr="00631F95">
        <w:rPr>
          <w:rFonts w:ascii="Times New Roman" w:hAnsi="Times New Roman" w:cs="Times New Roman"/>
          <w:sz w:val="24"/>
        </w:rPr>
        <w:t>resistance</w:t>
      </w:r>
      <w:proofErr w:type="gramEnd"/>
      <w:r w:rsidR="00E91D1C" w:rsidRPr="00631F95">
        <w:rPr>
          <w:rFonts w:ascii="Times New Roman" w:hAnsi="Times New Roman" w:cs="Times New Roman"/>
          <w:sz w:val="24"/>
        </w:rPr>
        <w:t xml:space="preserve"> and power calculation</w:t>
      </w:r>
      <w:bookmarkEnd w:id="46"/>
    </w:p>
    <w:p w14:paraId="315D4F7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E95CF9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5DC4A3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CD3376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CF2B80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587BB3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150F189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5441B7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7BC442A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6C8FD353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4AB0FB6" w14:textId="07A2CFBB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47" w:name="_Toc180936863"/>
      <w:r w:rsidRPr="00631F95">
        <w:rPr>
          <w:rFonts w:ascii="Times New Roman" w:hAnsi="Times New Roman" w:cs="Times New Roman"/>
          <w:sz w:val="24"/>
          <w:szCs w:val="24"/>
        </w:rPr>
        <w:t xml:space="preserve">15.1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1</w:t>
      </w:r>
      <w:bookmarkEnd w:id="47"/>
    </w:p>
    <w:p w14:paraId="11869D00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7441C158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19A33D97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267E7DA2" w14:textId="15F3F065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48" w:name="_Toc180936864"/>
      <w:r w:rsidRPr="00631F95">
        <w:rPr>
          <w:rFonts w:ascii="Times New Roman" w:hAnsi="Times New Roman" w:cs="Times New Roman"/>
          <w:sz w:val="24"/>
          <w:szCs w:val="24"/>
        </w:rPr>
        <w:t xml:space="preserve">15.2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2</w:t>
      </w:r>
      <w:bookmarkEnd w:id="48"/>
    </w:p>
    <w:p w14:paraId="5DA67708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56315D2C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3ED05712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4FA667C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32CD00F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DA8147A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7C40D0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3585BAD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73B94A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09182B6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94D4C8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0AD5E11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2651A94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F0B84E0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11B90904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24E10D25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762565F6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2AD5790B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15A430CD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734972E4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4772A523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769B0F75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4416B068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31CA52E9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352CF148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329613C9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07065FAE" w14:textId="77777777" w:rsidR="00E44F48" w:rsidRPr="00631F95" w:rsidRDefault="00E44F48" w:rsidP="00C122F0">
      <w:pPr>
        <w:rPr>
          <w:rFonts w:ascii="Times New Roman" w:hAnsi="Times New Roman" w:cs="Times New Roman"/>
        </w:rPr>
      </w:pPr>
    </w:p>
    <w:p w14:paraId="1E5FB8C0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71FE577C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515969F0" w14:textId="77777777" w:rsidR="0012728B" w:rsidRPr="00631F95" w:rsidRDefault="0012728B" w:rsidP="00C122F0">
      <w:pPr>
        <w:rPr>
          <w:rFonts w:ascii="Times New Roman" w:hAnsi="Times New Roman" w:cs="Times New Roman"/>
        </w:rPr>
      </w:pPr>
    </w:p>
    <w:p w14:paraId="506B3629" w14:textId="580495A4" w:rsidR="00236E6D" w:rsidRPr="00631F95" w:rsidRDefault="00236E6D" w:rsidP="005E54E2">
      <w:pPr>
        <w:rPr>
          <w:rFonts w:ascii="Times New Roman" w:hAnsi="Times New Roman" w:cs="Times New Roman"/>
        </w:rPr>
      </w:pPr>
    </w:p>
    <w:p w14:paraId="3C09B22A" w14:textId="1DBC87A3" w:rsidR="00236E6D" w:rsidRPr="00631F95" w:rsidRDefault="00E44F48" w:rsidP="00E91D1C">
      <w:pPr>
        <w:pStyle w:val="Heading1"/>
        <w:rPr>
          <w:rFonts w:ascii="Times New Roman" w:hAnsi="Times New Roman" w:cs="Times New Roman"/>
          <w:sz w:val="24"/>
        </w:rPr>
      </w:pPr>
      <w:bookmarkStart w:id="49" w:name="_Toc180936865"/>
      <w:proofErr w:type="gramStart"/>
      <w:r w:rsidRPr="00631F95">
        <w:rPr>
          <w:rFonts w:ascii="Times New Roman" w:hAnsi="Times New Roman" w:cs="Times New Roman"/>
          <w:sz w:val="24"/>
        </w:rPr>
        <w:t xml:space="preserve">16  </w:t>
      </w:r>
      <w:r w:rsidR="00E91D1C" w:rsidRPr="00631F95">
        <w:rPr>
          <w:rFonts w:ascii="Times New Roman" w:hAnsi="Times New Roman" w:cs="Times New Roman"/>
          <w:sz w:val="24"/>
        </w:rPr>
        <w:t>rudder</w:t>
      </w:r>
      <w:proofErr w:type="gramEnd"/>
      <w:r w:rsidR="00E91D1C" w:rsidRPr="00631F95">
        <w:rPr>
          <w:rFonts w:ascii="Times New Roman" w:hAnsi="Times New Roman" w:cs="Times New Roman"/>
          <w:sz w:val="24"/>
        </w:rPr>
        <w:t xml:space="preserve"> calculation</w:t>
      </w:r>
      <w:bookmarkEnd w:id="49"/>
      <w:r w:rsidR="00E91D1C" w:rsidRPr="00631F95">
        <w:rPr>
          <w:rFonts w:ascii="Times New Roman" w:hAnsi="Times New Roman" w:cs="Times New Roman"/>
          <w:sz w:val="24"/>
        </w:rPr>
        <w:t xml:space="preserve"> </w:t>
      </w:r>
    </w:p>
    <w:p w14:paraId="5B04C4FB" w14:textId="77777777" w:rsidR="00236E6D" w:rsidRPr="00631F95" w:rsidRDefault="00236E6D" w:rsidP="005E54E2">
      <w:pPr>
        <w:rPr>
          <w:rFonts w:ascii="Times New Roman" w:hAnsi="Times New Roman" w:cs="Times New Roman"/>
        </w:rPr>
      </w:pPr>
    </w:p>
    <w:p w14:paraId="68BF7B58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6E41EA8F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71D07000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4659A2C" w14:textId="246C7204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50" w:name="_Toc180936866"/>
      <w:r w:rsidRPr="00631F95">
        <w:rPr>
          <w:rFonts w:ascii="Times New Roman" w:hAnsi="Times New Roman" w:cs="Times New Roman"/>
          <w:sz w:val="24"/>
          <w:szCs w:val="24"/>
        </w:rPr>
        <w:t xml:space="preserve">16.1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1</w:t>
      </w:r>
      <w:bookmarkEnd w:id="50"/>
    </w:p>
    <w:p w14:paraId="28D872A9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12B38DB9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0D509AE6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8530EDE" w14:textId="3903E488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51" w:name="_Toc180936867"/>
      <w:r w:rsidRPr="00631F95">
        <w:rPr>
          <w:rFonts w:ascii="Times New Roman" w:hAnsi="Times New Roman" w:cs="Times New Roman"/>
          <w:sz w:val="24"/>
          <w:szCs w:val="24"/>
        </w:rPr>
        <w:t xml:space="preserve">16.2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2</w:t>
      </w:r>
      <w:bookmarkEnd w:id="51"/>
    </w:p>
    <w:p w14:paraId="556E4605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028112D3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3BA52BDB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19E53ADD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1EBB605A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6DD4D83B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36775EB1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54941DB5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5077832B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76D22363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2066EC34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7E76EC5E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23C2649A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7BA49E2F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6B79F06F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4EE21036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52082019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3115CCE5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511AF1C7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2F1D8B50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21272601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21E0FD5F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6E0A0F5E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7CA9D963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48C1BAD0" w14:textId="77777777" w:rsidR="00FC04E3" w:rsidRPr="00631F95" w:rsidRDefault="00FC04E3" w:rsidP="005E54E2">
      <w:pPr>
        <w:rPr>
          <w:rFonts w:ascii="Times New Roman" w:hAnsi="Times New Roman" w:cs="Times New Roman"/>
        </w:rPr>
      </w:pPr>
    </w:p>
    <w:p w14:paraId="6CEC571E" w14:textId="77777777" w:rsidR="00FC04E3" w:rsidRPr="00631F95" w:rsidRDefault="00FC04E3" w:rsidP="005E54E2">
      <w:pPr>
        <w:rPr>
          <w:rFonts w:ascii="Times New Roman" w:hAnsi="Times New Roman" w:cs="Times New Roman"/>
        </w:rPr>
      </w:pPr>
    </w:p>
    <w:p w14:paraId="70D82E3B" w14:textId="77777777" w:rsidR="00FC04E3" w:rsidRPr="00631F95" w:rsidRDefault="00FC04E3" w:rsidP="005E54E2">
      <w:pPr>
        <w:rPr>
          <w:rFonts w:ascii="Times New Roman" w:hAnsi="Times New Roman" w:cs="Times New Roman"/>
        </w:rPr>
      </w:pPr>
    </w:p>
    <w:p w14:paraId="34A52411" w14:textId="77777777" w:rsidR="00FC04E3" w:rsidRPr="00631F95" w:rsidRDefault="00FC04E3" w:rsidP="005E54E2">
      <w:pPr>
        <w:rPr>
          <w:rFonts w:ascii="Times New Roman" w:hAnsi="Times New Roman" w:cs="Times New Roman"/>
        </w:rPr>
      </w:pPr>
    </w:p>
    <w:p w14:paraId="523E08B5" w14:textId="77777777" w:rsidR="00FC04E3" w:rsidRPr="00631F95" w:rsidRDefault="00FC04E3" w:rsidP="005E54E2">
      <w:pPr>
        <w:rPr>
          <w:rFonts w:ascii="Times New Roman" w:hAnsi="Times New Roman" w:cs="Times New Roman"/>
        </w:rPr>
      </w:pPr>
    </w:p>
    <w:p w14:paraId="3F522959" w14:textId="77777777" w:rsidR="00FC04E3" w:rsidRPr="00631F95" w:rsidRDefault="00FC04E3" w:rsidP="005E54E2">
      <w:pPr>
        <w:rPr>
          <w:rFonts w:ascii="Times New Roman" w:hAnsi="Times New Roman" w:cs="Times New Roman"/>
        </w:rPr>
      </w:pPr>
    </w:p>
    <w:p w14:paraId="1CB86E19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2A707796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56A6D789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607D09B3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26665283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212AE7C8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6105B536" w14:textId="0DD23D62" w:rsidR="003D63DF" w:rsidRPr="00631F95" w:rsidRDefault="00E44F48" w:rsidP="00E91D1C">
      <w:pPr>
        <w:pStyle w:val="Heading1"/>
        <w:rPr>
          <w:rFonts w:ascii="Times New Roman" w:hAnsi="Times New Roman" w:cs="Times New Roman"/>
          <w:sz w:val="24"/>
        </w:rPr>
      </w:pPr>
      <w:bookmarkStart w:id="52" w:name="_Toc180936868"/>
      <w:proofErr w:type="gramStart"/>
      <w:r w:rsidRPr="00631F95">
        <w:rPr>
          <w:rFonts w:ascii="Times New Roman" w:hAnsi="Times New Roman" w:cs="Times New Roman"/>
          <w:sz w:val="24"/>
        </w:rPr>
        <w:t xml:space="preserve">17  </w:t>
      </w:r>
      <w:r w:rsidR="00E91D1C" w:rsidRPr="00631F95">
        <w:rPr>
          <w:rFonts w:ascii="Times New Roman" w:hAnsi="Times New Roman" w:cs="Times New Roman"/>
          <w:sz w:val="24"/>
        </w:rPr>
        <w:t>steering</w:t>
      </w:r>
      <w:proofErr w:type="gramEnd"/>
      <w:r w:rsidR="00E91D1C" w:rsidRPr="00631F95">
        <w:rPr>
          <w:rFonts w:ascii="Times New Roman" w:hAnsi="Times New Roman" w:cs="Times New Roman"/>
          <w:sz w:val="24"/>
        </w:rPr>
        <w:t xml:space="preserve"> arrangement</w:t>
      </w:r>
      <w:bookmarkEnd w:id="52"/>
    </w:p>
    <w:p w14:paraId="617F8C1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0033666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C5E284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A8FBF8F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617BAF1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D4BE45D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6384C2C9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773194B9" w14:textId="11B6AAD1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53" w:name="_Toc180936869"/>
      <w:r w:rsidRPr="00631F95">
        <w:rPr>
          <w:rFonts w:ascii="Times New Roman" w:hAnsi="Times New Roman" w:cs="Times New Roman"/>
          <w:sz w:val="24"/>
          <w:szCs w:val="24"/>
        </w:rPr>
        <w:t xml:space="preserve">17.1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1</w:t>
      </w:r>
      <w:bookmarkEnd w:id="53"/>
    </w:p>
    <w:p w14:paraId="44237923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1FEB1E57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19F7B54B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4EF2AEE0" w14:textId="4E28CF97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54" w:name="_Toc180936870"/>
      <w:r w:rsidRPr="00631F95">
        <w:rPr>
          <w:rFonts w:ascii="Times New Roman" w:hAnsi="Times New Roman" w:cs="Times New Roman"/>
          <w:sz w:val="24"/>
          <w:szCs w:val="24"/>
        </w:rPr>
        <w:t xml:space="preserve">17.2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2</w:t>
      </w:r>
      <w:bookmarkEnd w:id="54"/>
    </w:p>
    <w:p w14:paraId="4F2B9CCB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572AF448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25EA5483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3B3B057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E4A966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368A1CD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0C991B3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AA2FDA1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B56A649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2B92575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7C318A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7695F5B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BD65D1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C687E85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BB0643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28FA7B5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485AC6D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086D576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0F48F3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6DC2192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94F6E3A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432DFF5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E5CEE1B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4E5B8A6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2D060B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ED6C1AC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C8A9F5F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4726A3F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68F95A50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535411FB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F6D83B6" w14:textId="77777777" w:rsidR="00236E6D" w:rsidRPr="00631F95" w:rsidRDefault="00236E6D" w:rsidP="005E54E2">
      <w:pPr>
        <w:rPr>
          <w:rFonts w:ascii="Times New Roman" w:hAnsi="Times New Roman" w:cs="Times New Roman"/>
        </w:rPr>
      </w:pPr>
    </w:p>
    <w:p w14:paraId="2762DE4C" w14:textId="2A75588F" w:rsidR="003D63DF" w:rsidRPr="00631F95" w:rsidRDefault="00E44F48" w:rsidP="00E91D1C">
      <w:pPr>
        <w:pStyle w:val="Heading1"/>
        <w:rPr>
          <w:rFonts w:ascii="Times New Roman" w:hAnsi="Times New Roman" w:cs="Times New Roman"/>
          <w:sz w:val="24"/>
        </w:rPr>
      </w:pPr>
      <w:bookmarkStart w:id="55" w:name="_Toc180936871"/>
      <w:proofErr w:type="gramStart"/>
      <w:r w:rsidRPr="00631F95">
        <w:rPr>
          <w:rFonts w:ascii="Times New Roman" w:hAnsi="Times New Roman" w:cs="Times New Roman"/>
          <w:sz w:val="24"/>
        </w:rPr>
        <w:t xml:space="preserve">18  </w:t>
      </w:r>
      <w:r w:rsidR="00E91D1C" w:rsidRPr="00631F95">
        <w:rPr>
          <w:rFonts w:ascii="Times New Roman" w:hAnsi="Times New Roman" w:cs="Times New Roman"/>
          <w:sz w:val="24"/>
        </w:rPr>
        <w:t>engine</w:t>
      </w:r>
      <w:proofErr w:type="gramEnd"/>
      <w:r w:rsidR="00E91D1C" w:rsidRPr="00631F95">
        <w:rPr>
          <w:rFonts w:ascii="Times New Roman" w:hAnsi="Times New Roman" w:cs="Times New Roman"/>
          <w:sz w:val="24"/>
        </w:rPr>
        <w:t xml:space="preserve"> </w:t>
      </w:r>
      <w:r w:rsidR="0084601B" w:rsidRPr="00631F95">
        <w:rPr>
          <w:rFonts w:ascii="Times New Roman" w:hAnsi="Times New Roman" w:cs="Times New Roman"/>
          <w:sz w:val="24"/>
        </w:rPr>
        <w:t>selection</w:t>
      </w:r>
      <w:bookmarkEnd w:id="55"/>
    </w:p>
    <w:p w14:paraId="16F6C2C8" w14:textId="5B42AE96" w:rsidR="00236E6D" w:rsidRPr="00631F95" w:rsidRDefault="00236E6D" w:rsidP="005E54E2">
      <w:pPr>
        <w:rPr>
          <w:rFonts w:ascii="Times New Roman" w:hAnsi="Times New Roman" w:cs="Times New Roman"/>
        </w:rPr>
      </w:pPr>
    </w:p>
    <w:p w14:paraId="6B82162A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2C1140B3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726F0C5E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4286B557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63941640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432683FF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37A292F2" w14:textId="66B08DA9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56" w:name="_Toc180936872"/>
      <w:proofErr w:type="gramStart"/>
      <w:r w:rsidRPr="00631F95">
        <w:rPr>
          <w:rFonts w:ascii="Times New Roman" w:hAnsi="Times New Roman" w:cs="Times New Roman"/>
          <w:sz w:val="24"/>
          <w:szCs w:val="24"/>
        </w:rPr>
        <w:t xml:space="preserve">18.1 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</w:t>
      </w:r>
      <w:proofErr w:type="gramEnd"/>
      <w:r w:rsidR="0012728B" w:rsidRPr="00631F95">
        <w:rPr>
          <w:rFonts w:ascii="Times New Roman" w:hAnsi="Times New Roman" w:cs="Times New Roman"/>
          <w:sz w:val="24"/>
          <w:szCs w:val="24"/>
        </w:rPr>
        <w:t xml:space="preserve"> 1</w:t>
      </w:r>
      <w:bookmarkEnd w:id="56"/>
    </w:p>
    <w:p w14:paraId="72EC286D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8D7C79E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3911F980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39E5E28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02D267E7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66512EB8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1282835E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0CFFB625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71810E80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143400B1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0E5ABA72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6AE7C456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12B6443C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26EA277A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14F8EA49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45C88958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6155D870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4FE67DAE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695FB9DB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35FCBF3D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30C06ADE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3B3FD466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7009C866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0CE2E13F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3BBCFBED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5D06D06D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0BB1FC54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4EC0FA69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56F11C6A" w14:textId="77777777" w:rsidR="00FC04E3" w:rsidRPr="00631F95" w:rsidRDefault="00FC04E3" w:rsidP="005E54E2">
      <w:pPr>
        <w:rPr>
          <w:rFonts w:ascii="Times New Roman" w:hAnsi="Times New Roman" w:cs="Times New Roman"/>
        </w:rPr>
      </w:pPr>
    </w:p>
    <w:p w14:paraId="4E4725F7" w14:textId="77777777" w:rsidR="00FC04E3" w:rsidRPr="00631F95" w:rsidRDefault="00FC04E3" w:rsidP="005E54E2">
      <w:pPr>
        <w:rPr>
          <w:rFonts w:ascii="Times New Roman" w:hAnsi="Times New Roman" w:cs="Times New Roman"/>
        </w:rPr>
      </w:pPr>
    </w:p>
    <w:p w14:paraId="063386F3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5FC2BC2B" w14:textId="77777777" w:rsidR="0012728B" w:rsidRPr="00631F95" w:rsidRDefault="0012728B" w:rsidP="005E54E2">
      <w:pPr>
        <w:rPr>
          <w:rFonts w:ascii="Times New Roman" w:hAnsi="Times New Roman" w:cs="Times New Roman"/>
        </w:rPr>
      </w:pPr>
    </w:p>
    <w:p w14:paraId="09D43A6F" w14:textId="77777777" w:rsidR="0012728B" w:rsidRPr="00631F95" w:rsidRDefault="0012728B" w:rsidP="005E54E2">
      <w:pPr>
        <w:rPr>
          <w:rFonts w:ascii="Times New Roman" w:hAnsi="Times New Roman" w:cs="Times New Roman"/>
        </w:rPr>
      </w:pPr>
    </w:p>
    <w:p w14:paraId="7EB394CF" w14:textId="77777777" w:rsidR="0012728B" w:rsidRPr="00631F95" w:rsidRDefault="0012728B" w:rsidP="005E54E2">
      <w:pPr>
        <w:rPr>
          <w:rFonts w:ascii="Times New Roman" w:hAnsi="Times New Roman" w:cs="Times New Roman"/>
        </w:rPr>
      </w:pPr>
    </w:p>
    <w:p w14:paraId="263ED8FB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0B72C92C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03205584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03A6784A" w14:textId="45FE7BA8" w:rsidR="00C122F0" w:rsidRPr="00631F95" w:rsidRDefault="00E44F48" w:rsidP="0084601B">
      <w:pPr>
        <w:pStyle w:val="Heading1"/>
        <w:rPr>
          <w:rFonts w:ascii="Times New Roman" w:hAnsi="Times New Roman" w:cs="Times New Roman"/>
          <w:sz w:val="24"/>
        </w:rPr>
      </w:pPr>
      <w:bookmarkStart w:id="57" w:name="_Toc180936873"/>
      <w:proofErr w:type="gramStart"/>
      <w:r w:rsidRPr="00631F95">
        <w:rPr>
          <w:rFonts w:ascii="Times New Roman" w:hAnsi="Times New Roman" w:cs="Times New Roman"/>
          <w:sz w:val="24"/>
        </w:rPr>
        <w:t xml:space="preserve">19  </w:t>
      </w:r>
      <w:r w:rsidR="0084601B" w:rsidRPr="00631F95">
        <w:rPr>
          <w:rFonts w:ascii="Times New Roman" w:hAnsi="Times New Roman" w:cs="Times New Roman"/>
          <w:sz w:val="24"/>
        </w:rPr>
        <w:t>GEARBOX</w:t>
      </w:r>
      <w:proofErr w:type="gramEnd"/>
      <w:r w:rsidR="0084601B" w:rsidRPr="00631F95">
        <w:rPr>
          <w:rFonts w:ascii="Times New Roman" w:hAnsi="Times New Roman" w:cs="Times New Roman"/>
          <w:sz w:val="24"/>
        </w:rPr>
        <w:t xml:space="preserve"> SELECTION</w:t>
      </w:r>
      <w:bookmarkEnd w:id="57"/>
    </w:p>
    <w:p w14:paraId="474BD602" w14:textId="77777777" w:rsidR="00C122F0" w:rsidRPr="00631F95" w:rsidRDefault="00C122F0" w:rsidP="005E54E2">
      <w:pPr>
        <w:rPr>
          <w:rFonts w:ascii="Times New Roman" w:hAnsi="Times New Roman" w:cs="Times New Roman"/>
        </w:rPr>
      </w:pPr>
    </w:p>
    <w:p w14:paraId="7EDEBD5E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4213BA2E" w14:textId="79CDBC15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58" w:name="_Toc180936874"/>
      <w:r w:rsidRPr="00631F95">
        <w:rPr>
          <w:rFonts w:ascii="Times New Roman" w:hAnsi="Times New Roman" w:cs="Times New Roman"/>
          <w:sz w:val="24"/>
          <w:szCs w:val="24"/>
        </w:rPr>
        <w:t xml:space="preserve">19.1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1</w:t>
      </w:r>
      <w:bookmarkEnd w:id="58"/>
    </w:p>
    <w:p w14:paraId="09DA5A72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18CC71D4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76377E25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54A09EA1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6037C7BA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63B1BA49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3EAEDA8D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73694D10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05C0601B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16FCAA7F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199287B7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6A60304A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5F9D63BF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47FBF6BC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24241AD2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765BB749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2CACB48F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6D86977A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1A92D443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46683123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60BF4719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0D0DCA29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61917954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04373235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5DEA9CFE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661C151F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1F069243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789475E5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1038416A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7670387E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4D316524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149A3954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489CF752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5AC7328B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6B0496B1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27369760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3EF93CE7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3EA9742A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4477142B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37396023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75D86C49" w14:textId="5C3D7D6E" w:rsidR="0084601B" w:rsidRPr="00631F95" w:rsidRDefault="00E44F48" w:rsidP="0084601B">
      <w:pPr>
        <w:pStyle w:val="Heading1"/>
        <w:rPr>
          <w:rFonts w:ascii="Times New Roman" w:hAnsi="Times New Roman" w:cs="Times New Roman"/>
          <w:sz w:val="24"/>
        </w:rPr>
      </w:pPr>
      <w:bookmarkStart w:id="59" w:name="_Toc180936875"/>
      <w:proofErr w:type="gramStart"/>
      <w:r w:rsidRPr="00631F95">
        <w:rPr>
          <w:rFonts w:ascii="Times New Roman" w:hAnsi="Times New Roman" w:cs="Times New Roman"/>
          <w:sz w:val="24"/>
        </w:rPr>
        <w:t xml:space="preserve">20  </w:t>
      </w:r>
      <w:r w:rsidR="0084601B" w:rsidRPr="00631F95">
        <w:rPr>
          <w:rFonts w:ascii="Times New Roman" w:hAnsi="Times New Roman" w:cs="Times New Roman"/>
          <w:sz w:val="24"/>
        </w:rPr>
        <w:t>ENGINE</w:t>
      </w:r>
      <w:proofErr w:type="gramEnd"/>
      <w:r w:rsidR="0084601B" w:rsidRPr="00631F95">
        <w:rPr>
          <w:rFonts w:ascii="Times New Roman" w:hAnsi="Times New Roman" w:cs="Times New Roman"/>
          <w:sz w:val="24"/>
        </w:rPr>
        <w:t xml:space="preserve"> FOUNDATION SCANTLING</w:t>
      </w:r>
      <w:bookmarkEnd w:id="59"/>
    </w:p>
    <w:p w14:paraId="5FEA8BFE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3CC6B905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69493620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115912A7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644DC690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7CDE8B08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266B6193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008B1362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727334F2" w14:textId="7BFCCD9C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60" w:name="_Toc180936876"/>
      <w:r w:rsidRPr="00631F95">
        <w:rPr>
          <w:rFonts w:ascii="Times New Roman" w:hAnsi="Times New Roman" w:cs="Times New Roman"/>
          <w:sz w:val="24"/>
          <w:szCs w:val="24"/>
        </w:rPr>
        <w:t xml:space="preserve">20.1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1</w:t>
      </w:r>
      <w:bookmarkEnd w:id="60"/>
    </w:p>
    <w:p w14:paraId="48C31769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7F65E0F2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0273A0E6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28F04A22" w14:textId="1CB7B926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61" w:name="_Toc180936877"/>
      <w:r w:rsidRPr="00631F95">
        <w:rPr>
          <w:rFonts w:ascii="Times New Roman" w:hAnsi="Times New Roman" w:cs="Times New Roman"/>
          <w:sz w:val="24"/>
          <w:szCs w:val="24"/>
        </w:rPr>
        <w:t xml:space="preserve">20.2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2</w:t>
      </w:r>
      <w:bookmarkEnd w:id="61"/>
    </w:p>
    <w:p w14:paraId="2558C522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598F7E78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633D00AE" w14:textId="353CFDC4" w:rsidR="0012728B" w:rsidRPr="00631F95" w:rsidRDefault="0012728B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</w:p>
    <w:p w14:paraId="13E1337B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015376A6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3CB9494E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0820B448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40516698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7414D8FF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45315068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1844EDBD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56361964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602A280A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0A3AE47A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2C9E9E06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7EC21F3A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213E822E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1B73A336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12F617FA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7D4D0A0A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4DEAA355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47599A36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1D9A878D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5B86FF7B" w14:textId="77777777" w:rsidR="0084601B" w:rsidRPr="00631F95" w:rsidRDefault="0084601B" w:rsidP="0084601B">
      <w:pPr>
        <w:rPr>
          <w:rFonts w:ascii="Times New Roman" w:hAnsi="Times New Roman" w:cs="Times New Roman"/>
        </w:rPr>
      </w:pPr>
    </w:p>
    <w:p w14:paraId="017E5E3A" w14:textId="77777777" w:rsidR="00C122F0" w:rsidRDefault="00C122F0" w:rsidP="005E54E2">
      <w:pPr>
        <w:rPr>
          <w:rFonts w:ascii="Times New Roman" w:hAnsi="Times New Roman" w:cs="Times New Roman"/>
        </w:rPr>
      </w:pPr>
    </w:p>
    <w:p w14:paraId="3F97E393" w14:textId="77777777" w:rsidR="00B46502" w:rsidRDefault="00B46502" w:rsidP="005E54E2">
      <w:pPr>
        <w:rPr>
          <w:rFonts w:ascii="Times New Roman" w:hAnsi="Times New Roman" w:cs="Times New Roman"/>
        </w:rPr>
      </w:pPr>
    </w:p>
    <w:p w14:paraId="1333A65C" w14:textId="77777777" w:rsidR="00B46502" w:rsidRDefault="00B46502" w:rsidP="005E54E2">
      <w:pPr>
        <w:rPr>
          <w:rFonts w:ascii="Times New Roman" w:hAnsi="Times New Roman" w:cs="Times New Roman"/>
        </w:rPr>
      </w:pPr>
    </w:p>
    <w:p w14:paraId="7428EA81" w14:textId="77777777" w:rsidR="00B46502" w:rsidRDefault="00B46502" w:rsidP="005E54E2">
      <w:pPr>
        <w:rPr>
          <w:rFonts w:ascii="Times New Roman" w:hAnsi="Times New Roman" w:cs="Times New Roman"/>
        </w:rPr>
      </w:pPr>
    </w:p>
    <w:p w14:paraId="4037258B" w14:textId="77777777" w:rsidR="00B46502" w:rsidRDefault="00B46502" w:rsidP="005E54E2">
      <w:pPr>
        <w:rPr>
          <w:rFonts w:ascii="Times New Roman" w:hAnsi="Times New Roman" w:cs="Times New Roman"/>
        </w:rPr>
      </w:pPr>
    </w:p>
    <w:p w14:paraId="3176A70C" w14:textId="77777777" w:rsidR="00B46502" w:rsidRPr="00631F95" w:rsidRDefault="00B46502" w:rsidP="005E54E2">
      <w:pPr>
        <w:rPr>
          <w:rFonts w:ascii="Times New Roman" w:hAnsi="Times New Roman" w:cs="Times New Roman"/>
        </w:rPr>
      </w:pPr>
    </w:p>
    <w:p w14:paraId="139B3CD7" w14:textId="77777777" w:rsidR="00236E6D" w:rsidRPr="00631F95" w:rsidRDefault="00236E6D" w:rsidP="005E54E2">
      <w:pPr>
        <w:rPr>
          <w:rFonts w:ascii="Times New Roman" w:hAnsi="Times New Roman" w:cs="Times New Roman"/>
        </w:rPr>
      </w:pPr>
    </w:p>
    <w:p w14:paraId="4579B0D6" w14:textId="453313DA" w:rsidR="00236E6D" w:rsidRPr="00631F95" w:rsidRDefault="00E44F48" w:rsidP="00E91D1C">
      <w:pPr>
        <w:pStyle w:val="Heading1"/>
        <w:rPr>
          <w:rFonts w:ascii="Times New Roman" w:hAnsi="Times New Roman" w:cs="Times New Roman"/>
          <w:sz w:val="24"/>
        </w:rPr>
      </w:pPr>
      <w:bookmarkStart w:id="62" w:name="_Toc180936878"/>
      <w:r w:rsidRPr="00631F95">
        <w:rPr>
          <w:rFonts w:ascii="Times New Roman" w:hAnsi="Times New Roman" w:cs="Times New Roman"/>
          <w:sz w:val="24"/>
        </w:rPr>
        <w:t xml:space="preserve">21 </w:t>
      </w:r>
      <w:r w:rsidR="00E91D1C" w:rsidRPr="00631F95">
        <w:rPr>
          <w:rFonts w:ascii="Times New Roman" w:hAnsi="Times New Roman" w:cs="Times New Roman"/>
          <w:sz w:val="24"/>
        </w:rPr>
        <w:t>propeller design</w:t>
      </w:r>
      <w:bookmarkEnd w:id="62"/>
    </w:p>
    <w:p w14:paraId="6881EC70" w14:textId="77777777" w:rsidR="00904969" w:rsidRPr="00631F95" w:rsidRDefault="00904969" w:rsidP="005E54E2">
      <w:pPr>
        <w:rPr>
          <w:rFonts w:ascii="Times New Roman" w:hAnsi="Times New Roman" w:cs="Times New Roman"/>
        </w:rPr>
      </w:pPr>
    </w:p>
    <w:p w14:paraId="373A9B98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08227812" w14:textId="77777777" w:rsidR="00C122F0" w:rsidRPr="00631F95" w:rsidRDefault="00C122F0" w:rsidP="00C632EB">
      <w:pPr>
        <w:rPr>
          <w:rStyle w:val="Heading1Char"/>
          <w:rFonts w:ascii="Times New Roman" w:hAnsi="Times New Roman" w:cs="Times New Roman"/>
          <w:sz w:val="24"/>
        </w:rPr>
      </w:pPr>
    </w:p>
    <w:p w14:paraId="7FE0203E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5441D4C5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19239217" w14:textId="77777777" w:rsidR="00C122F0" w:rsidRPr="00631F95" w:rsidRDefault="00C122F0" w:rsidP="00C632EB">
      <w:pPr>
        <w:rPr>
          <w:rStyle w:val="Heading1Char"/>
          <w:rFonts w:ascii="Times New Roman" w:hAnsi="Times New Roman" w:cs="Times New Roman"/>
          <w:sz w:val="24"/>
        </w:rPr>
      </w:pPr>
    </w:p>
    <w:p w14:paraId="44708258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18FCC842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424E5D47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3E7C6EBA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048DD214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383167C4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2FA7408C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1F0AF941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0BAE6125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70BF35B0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07D9C22F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0925E862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4A83101F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403944DF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49895181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4A698D21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23283A65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2BF66D4A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46D10B7B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405D1B1C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60413417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7AA843CB" w14:textId="77777777" w:rsidR="00FC04E3" w:rsidRPr="00631F95" w:rsidRDefault="00FC04E3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6FE2BC3B" w14:textId="77777777" w:rsidR="00FC04E3" w:rsidRPr="00631F95" w:rsidRDefault="00FC04E3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2DF042A8" w14:textId="77777777" w:rsidR="00FC04E3" w:rsidRPr="00631F95" w:rsidRDefault="00FC04E3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49DF039C" w14:textId="77777777" w:rsidR="00FC04E3" w:rsidRPr="00631F95" w:rsidRDefault="00FC04E3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3C130ACB" w14:textId="77777777" w:rsidR="00FC04E3" w:rsidRPr="00631F95" w:rsidRDefault="00FC04E3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62B787F7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202A942D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709232E0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001F5E5E" w14:textId="77777777" w:rsidR="00C122F0" w:rsidRPr="00631F95" w:rsidRDefault="00C122F0" w:rsidP="005E54E2">
      <w:pPr>
        <w:rPr>
          <w:rStyle w:val="Heading1Char"/>
          <w:rFonts w:ascii="Times New Roman" w:hAnsi="Times New Roman" w:cs="Times New Roman"/>
          <w:sz w:val="24"/>
        </w:rPr>
      </w:pPr>
    </w:p>
    <w:p w14:paraId="5E22FDF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11537A3F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7F090936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12E165E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010832E8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2F129C2E" w14:textId="77777777" w:rsidR="00C122F0" w:rsidRDefault="00C122F0" w:rsidP="00C122F0">
      <w:pPr>
        <w:rPr>
          <w:rFonts w:ascii="Times New Roman" w:hAnsi="Times New Roman" w:cs="Times New Roman"/>
        </w:rPr>
      </w:pPr>
    </w:p>
    <w:p w14:paraId="21F2608F" w14:textId="77777777" w:rsidR="00B46502" w:rsidRDefault="00B46502" w:rsidP="00C122F0">
      <w:pPr>
        <w:rPr>
          <w:rFonts w:ascii="Times New Roman" w:hAnsi="Times New Roman" w:cs="Times New Roman"/>
        </w:rPr>
      </w:pPr>
    </w:p>
    <w:p w14:paraId="623C4175" w14:textId="77777777" w:rsidR="00B46502" w:rsidRPr="00631F95" w:rsidRDefault="00B46502" w:rsidP="00C122F0">
      <w:pPr>
        <w:rPr>
          <w:rFonts w:ascii="Times New Roman" w:hAnsi="Times New Roman" w:cs="Times New Roman"/>
        </w:rPr>
      </w:pPr>
    </w:p>
    <w:p w14:paraId="74DF23B9" w14:textId="77777777" w:rsidR="00C122F0" w:rsidRPr="00631F95" w:rsidRDefault="00C122F0" w:rsidP="00C122F0">
      <w:pPr>
        <w:rPr>
          <w:rFonts w:ascii="Times New Roman" w:hAnsi="Times New Roman" w:cs="Times New Roman"/>
        </w:rPr>
      </w:pPr>
    </w:p>
    <w:p w14:paraId="30FF57C4" w14:textId="049F8617" w:rsidR="00236E6D" w:rsidRPr="00631F95" w:rsidRDefault="00E44F48" w:rsidP="00C122F0">
      <w:pPr>
        <w:pStyle w:val="Heading1"/>
        <w:rPr>
          <w:rFonts w:ascii="Times New Roman" w:hAnsi="Times New Roman" w:cs="Times New Roman"/>
          <w:sz w:val="24"/>
        </w:rPr>
      </w:pPr>
      <w:bookmarkStart w:id="63" w:name="_Toc180936879"/>
      <w:r w:rsidRPr="00631F95">
        <w:rPr>
          <w:rFonts w:ascii="Times New Roman" w:hAnsi="Times New Roman" w:cs="Times New Roman"/>
          <w:sz w:val="24"/>
        </w:rPr>
        <w:t xml:space="preserve">22 </w:t>
      </w:r>
      <w:r w:rsidR="00E91D1C" w:rsidRPr="00631F95">
        <w:rPr>
          <w:rFonts w:ascii="Times New Roman" w:hAnsi="Times New Roman" w:cs="Times New Roman"/>
          <w:sz w:val="24"/>
        </w:rPr>
        <w:t>shaft arrangement</w:t>
      </w:r>
      <w:bookmarkEnd w:id="63"/>
    </w:p>
    <w:p w14:paraId="4ED6D670" w14:textId="77777777" w:rsidR="00236E6D" w:rsidRPr="00631F95" w:rsidRDefault="00236E6D" w:rsidP="005E54E2">
      <w:pPr>
        <w:rPr>
          <w:rFonts w:ascii="Times New Roman" w:hAnsi="Times New Roman" w:cs="Times New Roman"/>
        </w:rPr>
      </w:pPr>
    </w:p>
    <w:p w14:paraId="22ED7788" w14:textId="77777777" w:rsidR="004C2071" w:rsidRPr="00631F95" w:rsidRDefault="004C2071" w:rsidP="00904969">
      <w:pPr>
        <w:rPr>
          <w:rFonts w:ascii="Times New Roman" w:hAnsi="Times New Roman" w:cs="Times New Roman"/>
        </w:rPr>
      </w:pPr>
    </w:p>
    <w:p w14:paraId="2A1A188B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2C5F70F5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2591C2BC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63E86DDA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6CB2FF1" w14:textId="78250A6F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64" w:name="_Toc180936880"/>
      <w:r w:rsidRPr="00631F95">
        <w:rPr>
          <w:rFonts w:ascii="Times New Roman" w:hAnsi="Times New Roman" w:cs="Times New Roman"/>
          <w:sz w:val="24"/>
          <w:szCs w:val="24"/>
        </w:rPr>
        <w:t xml:space="preserve">22.1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1</w:t>
      </w:r>
      <w:bookmarkEnd w:id="64"/>
    </w:p>
    <w:p w14:paraId="1BFB1209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09EFA2D0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4945BA3D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1306843D" w14:textId="70CA2924" w:rsidR="0012728B" w:rsidRPr="00631F95" w:rsidRDefault="00E44F48" w:rsidP="0012728B">
      <w:pPr>
        <w:pStyle w:val="Heading2"/>
        <w:jc w:val="left"/>
        <w:rPr>
          <w:rFonts w:ascii="Times New Roman" w:hAnsi="Times New Roman" w:cs="Times New Roman"/>
          <w:sz w:val="24"/>
          <w:szCs w:val="24"/>
        </w:rPr>
      </w:pPr>
      <w:bookmarkStart w:id="65" w:name="_Toc180936881"/>
      <w:r w:rsidRPr="00631F95">
        <w:rPr>
          <w:rFonts w:ascii="Times New Roman" w:hAnsi="Times New Roman" w:cs="Times New Roman"/>
          <w:sz w:val="24"/>
          <w:szCs w:val="24"/>
        </w:rPr>
        <w:t xml:space="preserve">22.2 </w:t>
      </w:r>
      <w:r w:rsidR="0012728B" w:rsidRPr="00631F95">
        <w:rPr>
          <w:rFonts w:ascii="Times New Roman" w:hAnsi="Times New Roman" w:cs="Times New Roman"/>
          <w:sz w:val="24"/>
          <w:szCs w:val="24"/>
        </w:rPr>
        <w:t>Section 2</w:t>
      </w:r>
      <w:bookmarkEnd w:id="65"/>
    </w:p>
    <w:p w14:paraId="7C0BD5F9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6D1CAC0A" w14:textId="77777777" w:rsidR="0012728B" w:rsidRPr="00631F95" w:rsidRDefault="0012728B" w:rsidP="0012728B">
      <w:pPr>
        <w:rPr>
          <w:rFonts w:ascii="Times New Roman" w:hAnsi="Times New Roman" w:cs="Times New Roman"/>
        </w:rPr>
      </w:pPr>
      <w:r w:rsidRPr="00631F95">
        <w:rPr>
          <w:rFonts w:ascii="Times New Roman" w:hAnsi="Times New Roman" w:cs="Times New Roman"/>
        </w:rPr>
        <w:t>Insert text here</w:t>
      </w:r>
    </w:p>
    <w:p w14:paraId="0000DBC5" w14:textId="77777777" w:rsidR="0012728B" w:rsidRPr="00631F95" w:rsidRDefault="0012728B" w:rsidP="0012728B">
      <w:pPr>
        <w:rPr>
          <w:rFonts w:ascii="Times New Roman" w:hAnsi="Times New Roman" w:cs="Times New Roman"/>
        </w:rPr>
      </w:pPr>
    </w:p>
    <w:p w14:paraId="5E5CA3D6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3D19036C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70C68AD5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368613A4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7E2C7EAB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2063297D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5E386D28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33907243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04604873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24E8B680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477246C3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6B458511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03CBC0F5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7ADE92F6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1CC67022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4156B6BE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36C70059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3FFF274F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54D2F4E2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4E4F9BC4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247D4329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5FF00657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4DC0CC96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4AFECE96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6958BBDB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046997B5" w14:textId="77777777" w:rsidR="00C122F0" w:rsidRPr="00631F95" w:rsidRDefault="00C122F0" w:rsidP="00904969">
      <w:pPr>
        <w:rPr>
          <w:rFonts w:ascii="Times New Roman" w:hAnsi="Times New Roman" w:cs="Times New Roman"/>
        </w:rPr>
      </w:pPr>
    </w:p>
    <w:p w14:paraId="2832D6B3" w14:textId="77777777" w:rsidR="00C632EB" w:rsidRPr="00631F95" w:rsidRDefault="00C632EB" w:rsidP="00C632EB">
      <w:pPr>
        <w:rPr>
          <w:rFonts w:ascii="Times New Roman" w:hAnsi="Times New Roman" w:cs="Times New Roman"/>
        </w:rPr>
      </w:pPr>
    </w:p>
    <w:p w14:paraId="3B65B243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477494D9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5E7F20DF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4E1CF542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47F9D48B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565BC418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197EA044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29D7187C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3BD32756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2E98E35D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3A572773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3C913740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2A016F3D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14153A99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0D75C558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7A207890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4ABE23F9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7B76E471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1B26ACDA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35C1ECF4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6BAC2A99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46EB273E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464D5282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1F632F07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3B0FE54D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6BDC98EE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08E3DA20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2833B440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6296BEAF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4C1E2BB2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3C7F29A0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756CB06B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65B8FC25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04ADFA47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p w14:paraId="21671950" w14:textId="77777777" w:rsidR="00D677AA" w:rsidRPr="00631F95" w:rsidRDefault="00D677AA" w:rsidP="00D677AA">
      <w:pPr>
        <w:rPr>
          <w:rFonts w:ascii="Times New Roman" w:hAnsi="Times New Roman" w:cs="Times New Roman"/>
        </w:rPr>
      </w:pPr>
    </w:p>
    <w:sectPr w:rsidR="00D677AA" w:rsidRPr="00631F95" w:rsidSect="00FC04E3">
      <w:pgSz w:w="11906" w:h="16838" w:code="9"/>
      <w:pgMar w:top="1440" w:right="1800" w:bottom="1872" w:left="1800" w:header="72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93C2" w14:textId="77777777" w:rsidR="00B80D85" w:rsidRDefault="00B80D85" w:rsidP="005E54E2">
      <w:r>
        <w:separator/>
      </w:r>
    </w:p>
    <w:p w14:paraId="04EA5604" w14:textId="77777777" w:rsidR="00B80D85" w:rsidRDefault="00B80D85" w:rsidP="005E54E2"/>
    <w:p w14:paraId="2CF29772" w14:textId="77777777" w:rsidR="00B80D85" w:rsidRDefault="00B80D85" w:rsidP="005E54E2"/>
    <w:p w14:paraId="71A8A888" w14:textId="77777777" w:rsidR="00B80D85" w:rsidRDefault="00B80D85" w:rsidP="005E54E2"/>
  </w:endnote>
  <w:endnote w:type="continuationSeparator" w:id="0">
    <w:p w14:paraId="0466341D" w14:textId="77777777" w:rsidR="00B80D85" w:rsidRDefault="00B80D85" w:rsidP="005E54E2">
      <w:r>
        <w:continuationSeparator/>
      </w:r>
    </w:p>
    <w:p w14:paraId="5FE9FBB3" w14:textId="77777777" w:rsidR="00B80D85" w:rsidRDefault="00B80D85" w:rsidP="005E54E2"/>
    <w:p w14:paraId="2E69E097" w14:textId="77777777" w:rsidR="00B80D85" w:rsidRDefault="00B80D85" w:rsidP="005E54E2"/>
    <w:p w14:paraId="2ED9BD2D" w14:textId="77777777" w:rsidR="00B80D85" w:rsidRDefault="00B80D85" w:rsidP="005E5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AB40" w14:textId="4A1180DB" w:rsidR="00A005F9" w:rsidRDefault="00A005F9">
    <w:pPr>
      <w:pStyle w:val="Footer"/>
      <w:jc w:val="center"/>
    </w:pPr>
  </w:p>
  <w:p w14:paraId="52A513B3" w14:textId="6ACAC88F" w:rsidR="00631F95" w:rsidRDefault="00631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F20ED" w14:textId="2C0195D0" w:rsidR="0052609F" w:rsidRDefault="0052609F">
    <w:pPr>
      <w:pStyle w:val="Footer"/>
    </w:pPr>
    <w:r>
      <w:rPr>
        <w:rFonts w:ascii="Times New Roman" w:hAnsi="Times New Roman" w:cs="Times New Roman"/>
      </w:rPr>
      <w:tab/>
    </w:r>
  </w:p>
  <w:p w14:paraId="79BEE91A" w14:textId="77777777" w:rsidR="0052609F" w:rsidRDefault="00526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A5EA4" w14:textId="77777777" w:rsidR="00B80D85" w:rsidRDefault="00B80D85" w:rsidP="005E54E2">
      <w:r>
        <w:separator/>
      </w:r>
    </w:p>
    <w:p w14:paraId="362DA327" w14:textId="77777777" w:rsidR="00B80D85" w:rsidRDefault="00B80D85" w:rsidP="005E54E2"/>
    <w:p w14:paraId="0FD8E663" w14:textId="77777777" w:rsidR="00B80D85" w:rsidRDefault="00B80D85" w:rsidP="005E54E2"/>
    <w:p w14:paraId="0F0B27EE" w14:textId="77777777" w:rsidR="00B80D85" w:rsidRDefault="00B80D85" w:rsidP="005E54E2"/>
  </w:footnote>
  <w:footnote w:type="continuationSeparator" w:id="0">
    <w:p w14:paraId="4CAA618B" w14:textId="77777777" w:rsidR="00B80D85" w:rsidRDefault="00B80D85" w:rsidP="005E54E2">
      <w:r>
        <w:continuationSeparator/>
      </w:r>
    </w:p>
    <w:p w14:paraId="3F6CE56B" w14:textId="77777777" w:rsidR="00B80D85" w:rsidRDefault="00B80D85" w:rsidP="005E54E2"/>
    <w:p w14:paraId="4FA9FE21" w14:textId="77777777" w:rsidR="00B80D85" w:rsidRDefault="00B80D85" w:rsidP="005E54E2"/>
    <w:p w14:paraId="47872409" w14:textId="77777777" w:rsidR="00B80D85" w:rsidRDefault="00B80D85" w:rsidP="005E54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1947" w14:textId="7C91398F" w:rsidR="00B46502" w:rsidRDefault="00B46502">
    <w:pPr>
      <w:pStyle w:val="Header"/>
    </w:pPr>
  </w:p>
  <w:p w14:paraId="51E7F6DB" w14:textId="77777777" w:rsidR="00B46502" w:rsidRDefault="00B46502">
    <w:pPr>
      <w:pStyle w:val="Header"/>
    </w:pPr>
  </w:p>
  <w:p w14:paraId="5ADF0AB8" w14:textId="77777777" w:rsidR="00B46502" w:rsidRDefault="00B46502">
    <w:pPr>
      <w:pStyle w:val="Header"/>
    </w:pPr>
  </w:p>
  <w:p w14:paraId="6113AFC4" w14:textId="77777777" w:rsidR="00B46502" w:rsidRDefault="00B46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257D"/>
    <w:multiLevelType w:val="multilevel"/>
    <w:tmpl w:val="EB2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D2BB9"/>
    <w:multiLevelType w:val="hybridMultilevel"/>
    <w:tmpl w:val="DD189554"/>
    <w:lvl w:ilvl="0" w:tplc="4BE4F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7110"/>
    <w:multiLevelType w:val="hybridMultilevel"/>
    <w:tmpl w:val="B772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5B9C"/>
    <w:multiLevelType w:val="hybridMultilevel"/>
    <w:tmpl w:val="4EF0B258"/>
    <w:lvl w:ilvl="0" w:tplc="CE4A95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56CFB"/>
    <w:multiLevelType w:val="hybridMultilevel"/>
    <w:tmpl w:val="26642628"/>
    <w:lvl w:ilvl="0" w:tplc="6144EA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06806"/>
    <w:multiLevelType w:val="hybridMultilevel"/>
    <w:tmpl w:val="4B0C6542"/>
    <w:lvl w:ilvl="0" w:tplc="55D8C0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E92"/>
    <w:multiLevelType w:val="hybridMultilevel"/>
    <w:tmpl w:val="ED3CB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751645">
    <w:abstractNumId w:val="0"/>
  </w:num>
  <w:num w:numId="2" w16cid:durableId="4325431">
    <w:abstractNumId w:val="6"/>
  </w:num>
  <w:num w:numId="3" w16cid:durableId="1339849404">
    <w:abstractNumId w:val="2"/>
  </w:num>
  <w:num w:numId="4" w16cid:durableId="1071276442">
    <w:abstractNumId w:val="5"/>
  </w:num>
  <w:num w:numId="5" w16cid:durableId="568921708">
    <w:abstractNumId w:val="3"/>
  </w:num>
  <w:num w:numId="6" w16cid:durableId="1814447956">
    <w:abstractNumId w:val="4"/>
  </w:num>
  <w:num w:numId="7" w16cid:durableId="141461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87"/>
    <w:rsid w:val="000033A9"/>
    <w:rsid w:val="0000388D"/>
    <w:rsid w:val="00003F6A"/>
    <w:rsid w:val="00014A3E"/>
    <w:rsid w:val="000156E9"/>
    <w:rsid w:val="000166A9"/>
    <w:rsid w:val="0003672C"/>
    <w:rsid w:val="00050CAC"/>
    <w:rsid w:val="00057004"/>
    <w:rsid w:val="00060A6A"/>
    <w:rsid w:val="00071FB8"/>
    <w:rsid w:val="00076A95"/>
    <w:rsid w:val="000A508B"/>
    <w:rsid w:val="000B5C42"/>
    <w:rsid w:val="000D0B9C"/>
    <w:rsid w:val="000E3772"/>
    <w:rsid w:val="0010217F"/>
    <w:rsid w:val="0012728B"/>
    <w:rsid w:val="00160114"/>
    <w:rsid w:val="001854FB"/>
    <w:rsid w:val="00193642"/>
    <w:rsid w:val="001B1034"/>
    <w:rsid w:val="001C39F6"/>
    <w:rsid w:val="001C66FE"/>
    <w:rsid w:val="001D4908"/>
    <w:rsid w:val="001D6904"/>
    <w:rsid w:val="001F43C1"/>
    <w:rsid w:val="001F522F"/>
    <w:rsid w:val="001F67BD"/>
    <w:rsid w:val="001F6F06"/>
    <w:rsid w:val="00215C1D"/>
    <w:rsid w:val="0022210F"/>
    <w:rsid w:val="00236E6D"/>
    <w:rsid w:val="002429E5"/>
    <w:rsid w:val="00246AF3"/>
    <w:rsid w:val="002575B6"/>
    <w:rsid w:val="00261B12"/>
    <w:rsid w:val="00280CEF"/>
    <w:rsid w:val="0028757A"/>
    <w:rsid w:val="002A12F0"/>
    <w:rsid w:val="002A3264"/>
    <w:rsid w:val="002E0C33"/>
    <w:rsid w:val="002E2492"/>
    <w:rsid w:val="002E5F14"/>
    <w:rsid w:val="002F6C76"/>
    <w:rsid w:val="00304BD0"/>
    <w:rsid w:val="003050D2"/>
    <w:rsid w:val="00307D77"/>
    <w:rsid w:val="00313E9E"/>
    <w:rsid w:val="003150D5"/>
    <w:rsid w:val="003206F1"/>
    <w:rsid w:val="00320F78"/>
    <w:rsid w:val="00334400"/>
    <w:rsid w:val="003348A6"/>
    <w:rsid w:val="0035768F"/>
    <w:rsid w:val="00360B3C"/>
    <w:rsid w:val="0036251E"/>
    <w:rsid w:val="00373919"/>
    <w:rsid w:val="0038177C"/>
    <w:rsid w:val="003836EB"/>
    <w:rsid w:val="00387024"/>
    <w:rsid w:val="00387656"/>
    <w:rsid w:val="00394464"/>
    <w:rsid w:val="00395DC1"/>
    <w:rsid w:val="003A12D6"/>
    <w:rsid w:val="003C070F"/>
    <w:rsid w:val="003C1575"/>
    <w:rsid w:val="003C7FC5"/>
    <w:rsid w:val="003D07F7"/>
    <w:rsid w:val="003D5275"/>
    <w:rsid w:val="003D63DF"/>
    <w:rsid w:val="003D737F"/>
    <w:rsid w:val="003F333A"/>
    <w:rsid w:val="003F7474"/>
    <w:rsid w:val="00404616"/>
    <w:rsid w:val="00406F6E"/>
    <w:rsid w:val="00407B6A"/>
    <w:rsid w:val="00414400"/>
    <w:rsid w:val="00421CD4"/>
    <w:rsid w:val="00422932"/>
    <w:rsid w:val="00423EA7"/>
    <w:rsid w:val="00427833"/>
    <w:rsid w:val="004335E8"/>
    <w:rsid w:val="0044196E"/>
    <w:rsid w:val="00474210"/>
    <w:rsid w:val="00480B96"/>
    <w:rsid w:val="0048303E"/>
    <w:rsid w:val="0049004B"/>
    <w:rsid w:val="004920F6"/>
    <w:rsid w:val="00497636"/>
    <w:rsid w:val="004A67E8"/>
    <w:rsid w:val="004C2071"/>
    <w:rsid w:val="004C24B6"/>
    <w:rsid w:val="004C3D65"/>
    <w:rsid w:val="004C54A5"/>
    <w:rsid w:val="004D6472"/>
    <w:rsid w:val="005049EE"/>
    <w:rsid w:val="0052609F"/>
    <w:rsid w:val="00526151"/>
    <w:rsid w:val="00526CAD"/>
    <w:rsid w:val="00570F79"/>
    <w:rsid w:val="00583A04"/>
    <w:rsid w:val="00597AD2"/>
    <w:rsid w:val="00597D3F"/>
    <w:rsid w:val="005B79E9"/>
    <w:rsid w:val="005E4912"/>
    <w:rsid w:val="005E54E2"/>
    <w:rsid w:val="005E6F1F"/>
    <w:rsid w:val="005F44D1"/>
    <w:rsid w:val="00611B90"/>
    <w:rsid w:val="00621129"/>
    <w:rsid w:val="00631F95"/>
    <w:rsid w:val="00633916"/>
    <w:rsid w:val="00641D2B"/>
    <w:rsid w:val="00652687"/>
    <w:rsid w:val="00662D3E"/>
    <w:rsid w:val="00665C7E"/>
    <w:rsid w:val="00672DDD"/>
    <w:rsid w:val="00676C91"/>
    <w:rsid w:val="006803C0"/>
    <w:rsid w:val="00690B77"/>
    <w:rsid w:val="00692DC7"/>
    <w:rsid w:val="006C0E61"/>
    <w:rsid w:val="006C4000"/>
    <w:rsid w:val="006C621F"/>
    <w:rsid w:val="006C651A"/>
    <w:rsid w:val="006C7F82"/>
    <w:rsid w:val="006D5EE8"/>
    <w:rsid w:val="006E56E8"/>
    <w:rsid w:val="006E5B01"/>
    <w:rsid w:val="006F5AA4"/>
    <w:rsid w:val="00711200"/>
    <w:rsid w:val="0072397F"/>
    <w:rsid w:val="00727250"/>
    <w:rsid w:val="00731922"/>
    <w:rsid w:val="00731ACB"/>
    <w:rsid w:val="007368AD"/>
    <w:rsid w:val="0074133D"/>
    <w:rsid w:val="00745DF6"/>
    <w:rsid w:val="0075196D"/>
    <w:rsid w:val="0075558C"/>
    <w:rsid w:val="00761EFA"/>
    <w:rsid w:val="00764873"/>
    <w:rsid w:val="007778DD"/>
    <w:rsid w:val="00781055"/>
    <w:rsid w:val="00787617"/>
    <w:rsid w:val="00790624"/>
    <w:rsid w:val="00796693"/>
    <w:rsid w:val="007A0F41"/>
    <w:rsid w:val="007A2175"/>
    <w:rsid w:val="007C7591"/>
    <w:rsid w:val="007D1C7E"/>
    <w:rsid w:val="007D2538"/>
    <w:rsid w:val="007D5CD5"/>
    <w:rsid w:val="007F6AE9"/>
    <w:rsid w:val="008240EB"/>
    <w:rsid w:val="00825933"/>
    <w:rsid w:val="00826D54"/>
    <w:rsid w:val="00834CBF"/>
    <w:rsid w:val="00836F89"/>
    <w:rsid w:val="0084601B"/>
    <w:rsid w:val="00846459"/>
    <w:rsid w:val="00855988"/>
    <w:rsid w:val="0085658D"/>
    <w:rsid w:val="0085757D"/>
    <w:rsid w:val="00863435"/>
    <w:rsid w:val="00864954"/>
    <w:rsid w:val="00872827"/>
    <w:rsid w:val="0087349A"/>
    <w:rsid w:val="0087532D"/>
    <w:rsid w:val="008865B6"/>
    <w:rsid w:val="008949E3"/>
    <w:rsid w:val="00895DF4"/>
    <w:rsid w:val="008A7971"/>
    <w:rsid w:val="008B0A19"/>
    <w:rsid w:val="008B1A4D"/>
    <w:rsid w:val="008D0A54"/>
    <w:rsid w:val="008D589C"/>
    <w:rsid w:val="008E0625"/>
    <w:rsid w:val="008E2191"/>
    <w:rsid w:val="008E66DF"/>
    <w:rsid w:val="008E7085"/>
    <w:rsid w:val="008F60C3"/>
    <w:rsid w:val="00904969"/>
    <w:rsid w:val="00923628"/>
    <w:rsid w:val="009254D6"/>
    <w:rsid w:val="0092669B"/>
    <w:rsid w:val="00930E88"/>
    <w:rsid w:val="0093163E"/>
    <w:rsid w:val="00936436"/>
    <w:rsid w:val="009414ED"/>
    <w:rsid w:val="00966BAC"/>
    <w:rsid w:val="00975E37"/>
    <w:rsid w:val="009A0E2E"/>
    <w:rsid w:val="009A2ABE"/>
    <w:rsid w:val="009A6A2F"/>
    <w:rsid w:val="009C755C"/>
    <w:rsid w:val="009C780F"/>
    <w:rsid w:val="009D34FA"/>
    <w:rsid w:val="009D59EC"/>
    <w:rsid w:val="009D794C"/>
    <w:rsid w:val="00A005F9"/>
    <w:rsid w:val="00A25353"/>
    <w:rsid w:val="00A34F5F"/>
    <w:rsid w:val="00A415BB"/>
    <w:rsid w:val="00A426C4"/>
    <w:rsid w:val="00A46A68"/>
    <w:rsid w:val="00A46B1A"/>
    <w:rsid w:val="00A50EE9"/>
    <w:rsid w:val="00A50F5A"/>
    <w:rsid w:val="00A746DE"/>
    <w:rsid w:val="00A80535"/>
    <w:rsid w:val="00A847CB"/>
    <w:rsid w:val="00A8665D"/>
    <w:rsid w:val="00A86F48"/>
    <w:rsid w:val="00A8765B"/>
    <w:rsid w:val="00AA3E0C"/>
    <w:rsid w:val="00AA4E0A"/>
    <w:rsid w:val="00AB5549"/>
    <w:rsid w:val="00AB6429"/>
    <w:rsid w:val="00AD0A33"/>
    <w:rsid w:val="00AD31BE"/>
    <w:rsid w:val="00AE0982"/>
    <w:rsid w:val="00AF19D4"/>
    <w:rsid w:val="00B07524"/>
    <w:rsid w:val="00B113E7"/>
    <w:rsid w:val="00B35B7C"/>
    <w:rsid w:val="00B36790"/>
    <w:rsid w:val="00B46502"/>
    <w:rsid w:val="00B53C15"/>
    <w:rsid w:val="00B7746D"/>
    <w:rsid w:val="00B80D85"/>
    <w:rsid w:val="00B90095"/>
    <w:rsid w:val="00BD2603"/>
    <w:rsid w:val="00BD3522"/>
    <w:rsid w:val="00BD43E6"/>
    <w:rsid w:val="00C0799A"/>
    <w:rsid w:val="00C11D0D"/>
    <w:rsid w:val="00C122F0"/>
    <w:rsid w:val="00C26544"/>
    <w:rsid w:val="00C30D60"/>
    <w:rsid w:val="00C432E2"/>
    <w:rsid w:val="00C509C3"/>
    <w:rsid w:val="00C50A17"/>
    <w:rsid w:val="00C632EB"/>
    <w:rsid w:val="00C70EAE"/>
    <w:rsid w:val="00C83B65"/>
    <w:rsid w:val="00C84A36"/>
    <w:rsid w:val="00CC11DC"/>
    <w:rsid w:val="00CD18BC"/>
    <w:rsid w:val="00CD50B5"/>
    <w:rsid w:val="00CD73A9"/>
    <w:rsid w:val="00CE3A3E"/>
    <w:rsid w:val="00CE4D4B"/>
    <w:rsid w:val="00D054A3"/>
    <w:rsid w:val="00D06F12"/>
    <w:rsid w:val="00D21EF3"/>
    <w:rsid w:val="00D35CCE"/>
    <w:rsid w:val="00D41205"/>
    <w:rsid w:val="00D46790"/>
    <w:rsid w:val="00D6504C"/>
    <w:rsid w:val="00D677AA"/>
    <w:rsid w:val="00D73F4D"/>
    <w:rsid w:val="00D82E57"/>
    <w:rsid w:val="00D83964"/>
    <w:rsid w:val="00D91C27"/>
    <w:rsid w:val="00D93CC4"/>
    <w:rsid w:val="00DC50EC"/>
    <w:rsid w:val="00DC5925"/>
    <w:rsid w:val="00DC60FA"/>
    <w:rsid w:val="00DD00DE"/>
    <w:rsid w:val="00DE23AF"/>
    <w:rsid w:val="00DF399B"/>
    <w:rsid w:val="00DF3B9A"/>
    <w:rsid w:val="00DF7C87"/>
    <w:rsid w:val="00E07CC9"/>
    <w:rsid w:val="00E17598"/>
    <w:rsid w:val="00E41BDE"/>
    <w:rsid w:val="00E44F48"/>
    <w:rsid w:val="00E459DC"/>
    <w:rsid w:val="00E579B9"/>
    <w:rsid w:val="00E633BE"/>
    <w:rsid w:val="00E67CBC"/>
    <w:rsid w:val="00E91D1C"/>
    <w:rsid w:val="00E91D7A"/>
    <w:rsid w:val="00E92930"/>
    <w:rsid w:val="00EA464C"/>
    <w:rsid w:val="00EA5199"/>
    <w:rsid w:val="00EB0EB1"/>
    <w:rsid w:val="00ED7A05"/>
    <w:rsid w:val="00EE334C"/>
    <w:rsid w:val="00F02153"/>
    <w:rsid w:val="00F058DF"/>
    <w:rsid w:val="00F060DE"/>
    <w:rsid w:val="00F063AE"/>
    <w:rsid w:val="00F15675"/>
    <w:rsid w:val="00F16E60"/>
    <w:rsid w:val="00F21250"/>
    <w:rsid w:val="00F2398D"/>
    <w:rsid w:val="00F26C23"/>
    <w:rsid w:val="00F551EC"/>
    <w:rsid w:val="00F634A3"/>
    <w:rsid w:val="00F70716"/>
    <w:rsid w:val="00F710F9"/>
    <w:rsid w:val="00F71ADC"/>
    <w:rsid w:val="00F7620F"/>
    <w:rsid w:val="00F87F40"/>
    <w:rsid w:val="00FA0AE4"/>
    <w:rsid w:val="00FA75A5"/>
    <w:rsid w:val="00FB4DBA"/>
    <w:rsid w:val="00FB667E"/>
    <w:rsid w:val="00FC04E3"/>
    <w:rsid w:val="00FC5A1B"/>
    <w:rsid w:val="00FE552D"/>
    <w:rsid w:val="00FF1665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EF15E"/>
  <w15:docId w15:val="{3693DFF5-CE24-41B1-B158-BE754FBF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65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1205"/>
    <w:pPr>
      <w:autoSpaceDE w:val="0"/>
      <w:autoSpaceDN w:val="0"/>
      <w:adjustRightInd w:val="0"/>
      <w:jc w:val="center"/>
      <w:outlineLvl w:val="0"/>
    </w:pPr>
    <w:rPr>
      <w:b/>
      <w:bCs/>
      <w:caps/>
      <w:sz w:val="28"/>
    </w:rPr>
  </w:style>
  <w:style w:type="paragraph" w:styleId="Heading2">
    <w:name w:val="heading 2"/>
    <w:basedOn w:val="Normal"/>
    <w:next w:val="Normal"/>
    <w:qFormat/>
    <w:rsid w:val="00665C7E"/>
    <w:pPr>
      <w:keepNext/>
      <w:spacing w:before="240" w:after="60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65C7E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5C7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665C7E"/>
    <w:pPr>
      <w:tabs>
        <w:tab w:val="center" w:pos="4320"/>
        <w:tab w:val="right" w:pos="8640"/>
      </w:tabs>
    </w:pPr>
  </w:style>
  <w:style w:type="paragraph" w:customStyle="1" w:styleId="ETDTitle">
    <w:name w:val="ETD Title"/>
    <w:basedOn w:val="Normal"/>
    <w:qFormat/>
    <w:rsid w:val="00334400"/>
    <w:pPr>
      <w:jc w:val="center"/>
    </w:pPr>
    <w:rPr>
      <w:b/>
      <w:lang w:val="en-CA"/>
    </w:rPr>
  </w:style>
  <w:style w:type="character" w:customStyle="1" w:styleId="SYSHYPERTEXT">
    <w:name w:val="SYS_HYPERTEXT"/>
    <w:rsid w:val="00665C7E"/>
    <w:rPr>
      <w:noProof/>
      <w:color w:val="0000FF"/>
      <w:u w:val="single"/>
    </w:rPr>
  </w:style>
  <w:style w:type="character" w:customStyle="1" w:styleId="TitleChar">
    <w:name w:val="Title Char"/>
    <w:link w:val="Title"/>
    <w:rsid w:val="00387656"/>
    <w:rPr>
      <w:rFonts w:ascii="Arial" w:hAnsi="Arial" w:cs="Arial"/>
      <w:b/>
      <w:sz w:val="28"/>
      <w:szCs w:val="24"/>
      <w:lang w:val="en-CA"/>
    </w:rPr>
  </w:style>
  <w:style w:type="character" w:customStyle="1" w:styleId="FooterChar">
    <w:name w:val="Footer Char"/>
    <w:link w:val="Footer"/>
    <w:uiPriority w:val="99"/>
    <w:rsid w:val="00387656"/>
    <w:rPr>
      <w:rFonts w:ascii="Arial" w:hAnsi="Arial" w:cs="Arial"/>
      <w:sz w:val="24"/>
      <w:szCs w:val="24"/>
    </w:rPr>
  </w:style>
  <w:style w:type="paragraph" w:styleId="Title">
    <w:name w:val="Title"/>
    <w:basedOn w:val="ETDTitle"/>
    <w:link w:val="TitleChar"/>
    <w:qFormat/>
    <w:rsid w:val="00387656"/>
    <w:rPr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87656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eastAsia="MS Gothic" w:hAnsi="Cambria" w:cs="Times New Roman"/>
      <w:caps w:val="0"/>
      <w:color w:val="365F91"/>
      <w:szCs w:val="28"/>
      <w:lang w:eastAsia="ja-JP"/>
    </w:rPr>
  </w:style>
  <w:style w:type="paragraph" w:styleId="Caption">
    <w:name w:val="caption"/>
    <w:basedOn w:val="Normal"/>
    <w:next w:val="Normal"/>
    <w:qFormat/>
    <w:rsid w:val="004C2071"/>
    <w:pPr>
      <w:keepNext/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rsid w:val="00665C7E"/>
    <w:pPr>
      <w:ind w:left="480" w:hanging="480"/>
    </w:pPr>
  </w:style>
  <w:style w:type="character" w:styleId="Hyperlink">
    <w:name w:val="Hyperlink"/>
    <w:uiPriority w:val="99"/>
    <w:rsid w:val="00665C7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31F95"/>
    <w:pPr>
      <w:tabs>
        <w:tab w:val="left" w:pos="480"/>
        <w:tab w:val="right" w:leader="dot" w:pos="8296"/>
      </w:tabs>
      <w:jc w:val="right"/>
    </w:pPr>
  </w:style>
  <w:style w:type="paragraph" w:styleId="TOC2">
    <w:name w:val="toc 2"/>
    <w:basedOn w:val="Normal"/>
    <w:next w:val="Normal"/>
    <w:autoRedefine/>
    <w:uiPriority w:val="39"/>
    <w:rsid w:val="00665C7E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665C7E"/>
    <w:pPr>
      <w:ind w:left="480"/>
    </w:pPr>
  </w:style>
  <w:style w:type="paragraph" w:styleId="TOC4">
    <w:name w:val="toc 4"/>
    <w:basedOn w:val="Normal"/>
    <w:next w:val="Normal"/>
    <w:autoRedefine/>
    <w:semiHidden/>
    <w:rsid w:val="00665C7E"/>
    <w:pPr>
      <w:ind w:left="720"/>
    </w:pPr>
  </w:style>
  <w:style w:type="paragraph" w:styleId="TOC5">
    <w:name w:val="toc 5"/>
    <w:basedOn w:val="Normal"/>
    <w:next w:val="Normal"/>
    <w:autoRedefine/>
    <w:semiHidden/>
    <w:rsid w:val="00665C7E"/>
    <w:pPr>
      <w:ind w:left="960"/>
    </w:pPr>
  </w:style>
  <w:style w:type="paragraph" w:styleId="TOC6">
    <w:name w:val="toc 6"/>
    <w:basedOn w:val="Normal"/>
    <w:next w:val="Normal"/>
    <w:autoRedefine/>
    <w:semiHidden/>
    <w:rsid w:val="00665C7E"/>
    <w:pPr>
      <w:ind w:left="1200"/>
    </w:pPr>
  </w:style>
  <w:style w:type="paragraph" w:styleId="TOC7">
    <w:name w:val="toc 7"/>
    <w:basedOn w:val="Normal"/>
    <w:next w:val="Normal"/>
    <w:autoRedefine/>
    <w:semiHidden/>
    <w:rsid w:val="00665C7E"/>
    <w:pPr>
      <w:ind w:left="1440"/>
    </w:pPr>
  </w:style>
  <w:style w:type="paragraph" w:styleId="TOC8">
    <w:name w:val="toc 8"/>
    <w:basedOn w:val="Normal"/>
    <w:next w:val="Normal"/>
    <w:autoRedefine/>
    <w:semiHidden/>
    <w:rsid w:val="00665C7E"/>
    <w:pPr>
      <w:ind w:left="1680"/>
    </w:pPr>
  </w:style>
  <w:style w:type="paragraph" w:styleId="TOC9">
    <w:name w:val="toc 9"/>
    <w:basedOn w:val="Normal"/>
    <w:next w:val="Normal"/>
    <w:autoRedefine/>
    <w:semiHidden/>
    <w:rsid w:val="00665C7E"/>
    <w:pPr>
      <w:ind w:left="1920"/>
    </w:pPr>
  </w:style>
  <w:style w:type="character" w:customStyle="1" w:styleId="Heading1Char">
    <w:name w:val="Heading 1 Char"/>
    <w:link w:val="Heading1"/>
    <w:rsid w:val="00D41205"/>
    <w:rPr>
      <w:rFonts w:ascii="Arial" w:hAnsi="Arial"/>
      <w:b/>
      <w:bCs/>
      <w:caps/>
      <w:sz w:val="28"/>
      <w:szCs w:val="24"/>
    </w:rPr>
  </w:style>
  <w:style w:type="character" w:customStyle="1" w:styleId="Heading3Char">
    <w:name w:val="Heading 3 Char"/>
    <w:link w:val="Heading3"/>
    <w:rsid w:val="00975E37"/>
    <w:rPr>
      <w:rFonts w:ascii="Arial" w:hAnsi="Arial" w:cs="Arial"/>
      <w:b/>
      <w:bCs/>
      <w:i/>
      <w:sz w:val="24"/>
      <w:szCs w:val="26"/>
    </w:rPr>
  </w:style>
  <w:style w:type="table" w:styleId="TableGrid">
    <w:name w:val="Table Grid"/>
    <w:basedOn w:val="TableNormal"/>
    <w:rsid w:val="0097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Hyperlink"/>
    <w:qFormat/>
    <w:rsid w:val="00C122F0"/>
    <w:rPr>
      <w:rFonts w:ascii="Times New Roman" w:hAnsi="Times New Roman" w:cs="Times New Roman"/>
      <w:noProof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53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C7F82"/>
    <w:pPr>
      <w:widowControl w:val="0"/>
      <w:autoSpaceDE w:val="0"/>
      <w:autoSpaceDN w:val="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C7F8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46502"/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DefaultParagraphFont"/>
    <w:rsid w:val="00AA4E0A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erm10\Documents\multipart-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6ECF-5AE0-4E74-A4E2-1389D01F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multipart-te.dotx</Template>
  <TotalTime>0</TotalTime>
  <Pages>31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UTK Multipart Thesis Template</vt:lpstr>
    </vt:vector>
  </TitlesOfParts>
  <Company/>
  <LinksUpToDate>false</LinksUpToDate>
  <CharactersWithSpaces>9857</CharactersWithSpaces>
  <SharedDoc>false</SharedDoc>
  <HLinks>
    <vt:vector size="186" baseType="variant">
      <vt:variant>
        <vt:i4>3473510</vt:i4>
      </vt:variant>
      <vt:variant>
        <vt:i4>189</vt:i4>
      </vt:variant>
      <vt:variant>
        <vt:i4>0</vt:i4>
      </vt:variant>
      <vt:variant>
        <vt:i4>5</vt:i4>
      </vt:variant>
      <vt:variant>
        <vt:lpwstr>http://gradschool.utk.edu/ddategraduation.shtml</vt:lpwstr>
      </vt:variant>
      <vt:variant>
        <vt:lpwstr/>
      </vt:variant>
      <vt:variant>
        <vt:i4>1441853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_Toc414285579</vt:lpwstr>
      </vt:variant>
      <vt:variant>
        <vt:i4>1441853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_Toc414285578</vt:lpwstr>
      </vt:variant>
      <vt:variant>
        <vt:i4>1441853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_Toc414285577</vt:lpwstr>
      </vt:variant>
      <vt:variant>
        <vt:i4>1441853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_Toc414285576</vt:lpwstr>
      </vt:variant>
      <vt:variant>
        <vt:i4>1441853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_Toc414285575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_Toc414285574</vt:lpwstr>
      </vt:variant>
      <vt:variant>
        <vt:i4>1441853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_Toc414285573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_Toc414285572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_Toc414285571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_Toc414285570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_Toc414285569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_Toc414285568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_Toc414285567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_Toc414285566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_Toc414285565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_Toc414285564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_Toc414285563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_Toc414285562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_Toc414285561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_Toc414285560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_Toc414285559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_Toc414285558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_Toc414285557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_Toc414285556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_Toc414285555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_Toc414285554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_Toc414285553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_Toc414285552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_Toc414285551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_Toc414285550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UTK Multipart Thesis Template</dc:title>
  <dc:creator>1812010 - Jannatul Ambia Shorna</dc:creator>
  <cp:lastModifiedBy>Parama Roy Chowdhury</cp:lastModifiedBy>
  <cp:revision>2</cp:revision>
  <dcterms:created xsi:type="dcterms:W3CDTF">2024-10-29T14:01:00Z</dcterms:created>
  <dcterms:modified xsi:type="dcterms:W3CDTF">2024-10-29T14:01:00Z</dcterms:modified>
</cp:coreProperties>
</file>